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F9FF8" w14:textId="77777777" w:rsidR="006911CD" w:rsidRPr="00865AEC" w:rsidRDefault="006911CD" w:rsidP="00865AE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847DC82" w14:textId="346734EE" w:rsidR="006911CD" w:rsidRPr="00865AEC" w:rsidRDefault="001D10F0" w:rsidP="00865AE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/>
          <w:b/>
          <w:sz w:val="24"/>
          <w:szCs w:val="24"/>
        </w:rPr>
        <w:t>PARECER COMISS</w:t>
      </w:r>
      <w:r w:rsidR="006911CD" w:rsidRPr="00865AEC">
        <w:rPr>
          <w:rFonts w:ascii="Arial Narrow" w:hAnsi="Arial Narrow"/>
          <w:b/>
          <w:sz w:val="24"/>
          <w:szCs w:val="24"/>
        </w:rPr>
        <w:t>Õ</w:t>
      </w:r>
      <w:r w:rsidRPr="00865AEC">
        <w:rPr>
          <w:rFonts w:ascii="Arial Narrow" w:hAnsi="Arial Narrow"/>
          <w:b/>
          <w:sz w:val="24"/>
          <w:szCs w:val="24"/>
        </w:rPr>
        <w:t>ES/CMSF Nº 0</w:t>
      </w:r>
      <w:r w:rsidR="00865AEC" w:rsidRPr="00865AEC">
        <w:rPr>
          <w:rFonts w:ascii="Arial Narrow" w:hAnsi="Arial Narrow"/>
          <w:b/>
          <w:sz w:val="24"/>
          <w:szCs w:val="24"/>
        </w:rPr>
        <w:t>24</w:t>
      </w:r>
      <w:r w:rsidRPr="00865AEC">
        <w:rPr>
          <w:rFonts w:ascii="Arial Narrow" w:hAnsi="Arial Narrow"/>
          <w:b/>
          <w:sz w:val="24"/>
          <w:szCs w:val="24"/>
        </w:rPr>
        <w:t>/202</w:t>
      </w:r>
      <w:r w:rsidR="00865AEC" w:rsidRPr="00865AEC">
        <w:rPr>
          <w:rFonts w:ascii="Arial Narrow" w:hAnsi="Arial Narrow"/>
          <w:b/>
          <w:sz w:val="24"/>
          <w:szCs w:val="24"/>
        </w:rPr>
        <w:t>2</w:t>
      </w:r>
    </w:p>
    <w:p w14:paraId="08311F72" w14:textId="518729C0" w:rsidR="006911CD" w:rsidRPr="00865AEC" w:rsidRDefault="004D0AD5" w:rsidP="00865AE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/>
          <w:b/>
          <w:sz w:val="24"/>
          <w:szCs w:val="24"/>
        </w:rPr>
        <w:t xml:space="preserve">PROJETO DE LEI N° </w:t>
      </w:r>
      <w:r w:rsidR="001D10F0" w:rsidRPr="00865AEC">
        <w:rPr>
          <w:rFonts w:ascii="Arial Narrow" w:hAnsi="Arial Narrow"/>
          <w:b/>
          <w:sz w:val="24"/>
          <w:szCs w:val="24"/>
        </w:rPr>
        <w:t>0</w:t>
      </w:r>
      <w:r w:rsidR="008A464F" w:rsidRPr="00865AEC">
        <w:rPr>
          <w:rFonts w:ascii="Arial Narrow" w:hAnsi="Arial Narrow"/>
          <w:b/>
          <w:sz w:val="24"/>
          <w:szCs w:val="24"/>
        </w:rPr>
        <w:t>1</w:t>
      </w:r>
      <w:r w:rsidR="005C385B" w:rsidRPr="00865AEC">
        <w:rPr>
          <w:rFonts w:ascii="Arial Narrow" w:hAnsi="Arial Narrow"/>
          <w:b/>
          <w:sz w:val="24"/>
          <w:szCs w:val="24"/>
        </w:rPr>
        <w:t>8</w:t>
      </w:r>
      <w:r w:rsidR="001D10F0" w:rsidRPr="00865AEC">
        <w:rPr>
          <w:rFonts w:ascii="Arial Narrow" w:hAnsi="Arial Narrow"/>
          <w:b/>
          <w:sz w:val="24"/>
          <w:szCs w:val="24"/>
        </w:rPr>
        <w:t>/202</w:t>
      </w:r>
      <w:r w:rsidR="00865AEC">
        <w:rPr>
          <w:rFonts w:ascii="Arial Narrow" w:hAnsi="Arial Narrow"/>
          <w:b/>
          <w:sz w:val="24"/>
          <w:szCs w:val="24"/>
        </w:rPr>
        <w:t>2</w:t>
      </w:r>
    </w:p>
    <w:p w14:paraId="22F9F3B9" w14:textId="77777777" w:rsidR="002B397C" w:rsidRPr="00865AEC" w:rsidRDefault="002B397C" w:rsidP="00865AEC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418BDEA" w14:textId="3BFE840C" w:rsidR="003F25AC" w:rsidRPr="00865AEC" w:rsidRDefault="003F25AC" w:rsidP="00865AEC">
      <w:pPr>
        <w:tabs>
          <w:tab w:val="left" w:pos="142"/>
        </w:tabs>
        <w:spacing w:line="240" w:lineRule="auto"/>
        <w:rPr>
          <w:rFonts w:ascii="Arial Narrow" w:hAnsi="Arial Narrow"/>
          <w:b/>
          <w:bCs/>
          <w:i/>
          <w:sz w:val="24"/>
          <w:szCs w:val="24"/>
        </w:rPr>
      </w:pPr>
      <w:r w:rsidRPr="00865AEC">
        <w:rPr>
          <w:rFonts w:ascii="Arial Narrow" w:hAnsi="Arial Narrow"/>
          <w:b/>
          <w:bCs/>
          <w:sz w:val="24"/>
          <w:szCs w:val="24"/>
        </w:rPr>
        <w:t xml:space="preserve">AUTOR: </w:t>
      </w:r>
      <w:r w:rsidR="005C385B" w:rsidRPr="00865AEC">
        <w:rPr>
          <w:rFonts w:ascii="Arial Narrow" w:hAnsi="Arial Narrow"/>
          <w:b/>
          <w:bCs/>
          <w:sz w:val="24"/>
          <w:szCs w:val="24"/>
        </w:rPr>
        <w:t xml:space="preserve">Vereador Francisco Vale </w:t>
      </w:r>
    </w:p>
    <w:p w14:paraId="583098A2" w14:textId="39FB1C61" w:rsidR="006911CD" w:rsidRPr="00865AEC" w:rsidRDefault="003F25AC" w:rsidP="00865AEC">
      <w:pPr>
        <w:tabs>
          <w:tab w:val="left" w:pos="142"/>
        </w:tabs>
        <w:spacing w:line="240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865AEC">
        <w:rPr>
          <w:rFonts w:ascii="Arial Narrow" w:hAnsi="Arial Narrow"/>
          <w:b/>
          <w:bCs/>
          <w:i/>
          <w:sz w:val="24"/>
          <w:szCs w:val="24"/>
        </w:rPr>
        <w:t xml:space="preserve">Assunto: </w:t>
      </w:r>
      <w:r w:rsidR="002B397C" w:rsidRPr="00865AEC">
        <w:rPr>
          <w:rFonts w:ascii="Arial Narrow" w:hAnsi="Arial Narrow"/>
          <w:b/>
          <w:bCs/>
          <w:i/>
          <w:sz w:val="24"/>
          <w:szCs w:val="24"/>
        </w:rPr>
        <w:t>“</w:t>
      </w:r>
      <w:r w:rsidR="005C385B" w:rsidRPr="00865AEC">
        <w:rPr>
          <w:rFonts w:ascii="Arial Narrow" w:hAnsi="Arial Narrow"/>
          <w:b/>
          <w:bCs/>
          <w:iCs/>
          <w:sz w:val="24"/>
          <w:szCs w:val="24"/>
        </w:rPr>
        <w:t>Dispõe sobre medidas complementares de segurança em prevenção e resposta a emergências em áreas e edificações no âmbito do Município de São Francisco do Brejão - MA</w:t>
      </w:r>
      <w:r w:rsidR="002B397C" w:rsidRPr="00865AEC">
        <w:rPr>
          <w:rFonts w:ascii="Arial Narrow" w:hAnsi="Arial Narrow"/>
          <w:b/>
          <w:bCs/>
          <w:iCs/>
          <w:sz w:val="24"/>
          <w:szCs w:val="24"/>
        </w:rPr>
        <w:t>”</w:t>
      </w:r>
    </w:p>
    <w:p w14:paraId="0034C5A6" w14:textId="77777777" w:rsidR="006911CD" w:rsidRPr="00865AEC" w:rsidRDefault="006911CD" w:rsidP="00865AEC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14:paraId="0D560E2C" w14:textId="6A07772B" w:rsidR="00512F85" w:rsidRPr="00865AEC" w:rsidRDefault="002B397C" w:rsidP="00865AEC">
      <w:pPr>
        <w:pStyle w:val="PargrafodaLista"/>
        <w:numPr>
          <w:ilvl w:val="0"/>
          <w:numId w:val="3"/>
        </w:num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/>
          <w:b/>
          <w:sz w:val="24"/>
          <w:szCs w:val="24"/>
        </w:rPr>
        <w:t>SÍNTESE DO PROJETO</w:t>
      </w:r>
    </w:p>
    <w:p w14:paraId="157E3D28" w14:textId="77777777" w:rsidR="005C385B" w:rsidRPr="00865AEC" w:rsidRDefault="007807E0" w:rsidP="00865AEC">
      <w:pPr>
        <w:pStyle w:val="Corpodetexto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ab/>
      </w:r>
    </w:p>
    <w:p w14:paraId="346B72F2" w14:textId="77777777" w:rsidR="005C385B" w:rsidRPr="00865AEC" w:rsidRDefault="007807E0" w:rsidP="00865AEC">
      <w:pPr>
        <w:pStyle w:val="Corpodetex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>Versa a presente an</w:t>
      </w:r>
      <w:r w:rsidR="005C385B" w:rsidRPr="00865AEC">
        <w:rPr>
          <w:rFonts w:ascii="Arial Narrow" w:hAnsi="Arial Narrow" w:cs="Arial"/>
          <w:sz w:val="24"/>
          <w:szCs w:val="24"/>
        </w:rPr>
        <w:t>á</w:t>
      </w:r>
      <w:r w:rsidRPr="00865AEC">
        <w:rPr>
          <w:rFonts w:ascii="Arial Narrow" w:hAnsi="Arial Narrow" w:cs="Arial"/>
          <w:sz w:val="24"/>
          <w:szCs w:val="24"/>
        </w:rPr>
        <w:t xml:space="preserve">lise acerca do </w:t>
      </w:r>
      <w:r w:rsidRPr="00865AEC">
        <w:rPr>
          <w:rFonts w:ascii="Arial Narrow" w:hAnsi="Arial Narrow" w:cs="Arial"/>
          <w:b/>
          <w:sz w:val="24"/>
          <w:szCs w:val="24"/>
        </w:rPr>
        <w:t>PROJETO DE LEI N.º 01</w:t>
      </w:r>
      <w:r w:rsidR="005C385B" w:rsidRPr="00865AEC">
        <w:rPr>
          <w:rFonts w:ascii="Arial Narrow" w:hAnsi="Arial Narrow" w:cs="Arial"/>
          <w:b/>
          <w:sz w:val="24"/>
          <w:szCs w:val="24"/>
        </w:rPr>
        <w:t>8</w:t>
      </w:r>
      <w:r w:rsidRPr="00865AEC">
        <w:rPr>
          <w:rFonts w:ascii="Arial Narrow" w:hAnsi="Arial Narrow" w:cs="Arial"/>
          <w:b/>
          <w:sz w:val="24"/>
          <w:szCs w:val="24"/>
        </w:rPr>
        <w:t>/202</w:t>
      </w:r>
      <w:r w:rsidR="00051D2B" w:rsidRPr="00865AEC">
        <w:rPr>
          <w:rFonts w:ascii="Arial Narrow" w:hAnsi="Arial Narrow" w:cs="Arial"/>
          <w:b/>
          <w:sz w:val="24"/>
          <w:szCs w:val="24"/>
        </w:rPr>
        <w:t>2</w:t>
      </w:r>
      <w:r w:rsidRPr="00865AEC">
        <w:rPr>
          <w:rFonts w:ascii="Arial Narrow" w:hAnsi="Arial Narrow" w:cs="Arial"/>
          <w:b/>
          <w:sz w:val="24"/>
          <w:szCs w:val="24"/>
        </w:rPr>
        <w:t>,</w:t>
      </w:r>
      <w:r w:rsidRPr="00865AEC">
        <w:rPr>
          <w:rFonts w:ascii="Arial Narrow" w:hAnsi="Arial Narrow" w:cs="Arial"/>
          <w:bCs/>
          <w:sz w:val="24"/>
          <w:szCs w:val="24"/>
        </w:rPr>
        <w:t xml:space="preserve"> que dispõe sobre </w:t>
      </w:r>
      <w:r w:rsidR="005C385B" w:rsidRPr="00865AEC">
        <w:rPr>
          <w:rFonts w:ascii="Arial Narrow" w:hAnsi="Arial Narrow"/>
          <w:b/>
          <w:bCs/>
          <w:i/>
          <w:sz w:val="24"/>
          <w:szCs w:val="24"/>
        </w:rPr>
        <w:t>medidas complementares de segurança em prevenção e resposta a emergências em áreas e edificações no âmbito do Município de São Francisco do Brejão – MA</w:t>
      </w:r>
      <w:r w:rsidR="005C385B" w:rsidRPr="00865AEC">
        <w:rPr>
          <w:rFonts w:ascii="Arial Narrow" w:hAnsi="Arial Narrow" w:cs="Arial"/>
          <w:sz w:val="24"/>
          <w:szCs w:val="24"/>
        </w:rPr>
        <w:t xml:space="preserve">. </w:t>
      </w:r>
    </w:p>
    <w:p w14:paraId="36BC6928" w14:textId="77777777" w:rsidR="00414BC6" w:rsidRPr="00865AEC" w:rsidRDefault="00414BC6" w:rsidP="00865AEC">
      <w:pPr>
        <w:pStyle w:val="Corpodetexto"/>
        <w:ind w:firstLine="709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2AADB56D" w14:textId="2DE49F34" w:rsidR="005C385B" w:rsidRPr="00865AEC" w:rsidRDefault="005C385B" w:rsidP="00865AEC">
      <w:pPr>
        <w:pStyle w:val="Corpodetexto"/>
        <w:ind w:firstLine="709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865AEC">
        <w:rPr>
          <w:rFonts w:ascii="Arial Narrow" w:hAnsi="Arial Narrow" w:cs="Arial"/>
          <w:sz w:val="24"/>
          <w:szCs w:val="24"/>
          <w:shd w:val="clear" w:color="auto" w:fill="FFFFFF"/>
        </w:rPr>
        <w:t xml:space="preserve">A proposta, nos termos do Regimento Interno desta Casa de Leis, foi devidamente </w:t>
      </w:r>
      <w:proofErr w:type="gramStart"/>
      <w:r w:rsidRPr="00865AEC">
        <w:rPr>
          <w:rFonts w:ascii="Arial Narrow" w:hAnsi="Arial Narrow" w:cs="Arial"/>
          <w:sz w:val="24"/>
          <w:szCs w:val="24"/>
          <w:shd w:val="clear" w:color="auto" w:fill="FFFFFF"/>
        </w:rPr>
        <w:t>encaminhado</w:t>
      </w:r>
      <w:proofErr w:type="gramEnd"/>
      <w:r w:rsidRPr="00865AEC">
        <w:rPr>
          <w:rFonts w:ascii="Arial Narrow" w:hAnsi="Arial Narrow" w:cs="Arial"/>
          <w:sz w:val="24"/>
          <w:szCs w:val="24"/>
          <w:shd w:val="clear" w:color="auto" w:fill="FFFFFF"/>
        </w:rPr>
        <w:t xml:space="preserve"> às Comissões para apreciação da legalidade e possibilidade de prosseguimento da tramitação.</w:t>
      </w:r>
    </w:p>
    <w:p w14:paraId="13CD2059" w14:textId="77777777" w:rsidR="005C385B" w:rsidRPr="00865AEC" w:rsidRDefault="005C385B" w:rsidP="00865AEC">
      <w:pPr>
        <w:pStyle w:val="Corpodetexto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7FDC17DE" w14:textId="6A168372" w:rsidR="005C385B" w:rsidRPr="00865AEC" w:rsidRDefault="005C385B" w:rsidP="00865AEC">
      <w:pPr>
        <w:pStyle w:val="Corpodetexto"/>
        <w:numPr>
          <w:ilvl w:val="0"/>
          <w:numId w:val="3"/>
        </w:num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65AEC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DO MÉRITO</w:t>
      </w:r>
    </w:p>
    <w:p w14:paraId="382D91ED" w14:textId="77777777" w:rsidR="005C385B" w:rsidRPr="00865AEC" w:rsidRDefault="005C385B" w:rsidP="00865AEC">
      <w:pPr>
        <w:pStyle w:val="NormalWeb"/>
        <w:shd w:val="clear" w:color="auto" w:fill="FFFFFF"/>
        <w:ind w:firstLine="567"/>
        <w:jc w:val="both"/>
        <w:rPr>
          <w:rFonts w:ascii="Arial Narrow" w:hAnsi="Arial Narrow" w:cs="Arial"/>
          <w:color w:val="000000"/>
        </w:rPr>
      </w:pPr>
      <w:r w:rsidRPr="00865AEC">
        <w:rPr>
          <w:rFonts w:ascii="Arial Narrow" w:hAnsi="Arial Narrow" w:cs="Arial"/>
          <w:color w:val="000000"/>
        </w:rPr>
        <w:t>O artigo 18 da Constituição Federal de 1988, inaugurando o tema da organização do Estado, prevê que “A organização político-administrativa da República Federativa do Brasil compreende a União, os Estados, o Distrito Federal e os Municípios, </w:t>
      </w:r>
      <w:r w:rsidRPr="00865AEC">
        <w:rPr>
          <w:rStyle w:val="Forte"/>
          <w:rFonts w:ascii="Arial Narrow" w:hAnsi="Arial Narrow" w:cs="Arial"/>
          <w:color w:val="000000"/>
        </w:rPr>
        <w:t>todos autônomos</w:t>
      </w:r>
      <w:r w:rsidRPr="00865AEC">
        <w:rPr>
          <w:rFonts w:ascii="Arial Narrow" w:hAnsi="Arial Narrow" w:cs="Arial"/>
          <w:color w:val="000000"/>
        </w:rPr>
        <w:t>, nos termos desta Constituição.” O termo “autonomia política”, sob o ponto de vista jurídico, congrega um conjunto de capacidades conferidas aos entes federados para instituir a sua organização, legislação, a administração e o governo próprios.</w:t>
      </w:r>
    </w:p>
    <w:p w14:paraId="47441221" w14:textId="77777777" w:rsidR="005C385B" w:rsidRPr="00865AEC" w:rsidRDefault="005C385B" w:rsidP="00865AEC">
      <w:pPr>
        <w:pStyle w:val="NormalWeb"/>
        <w:shd w:val="clear" w:color="auto" w:fill="FFFFFF"/>
        <w:ind w:firstLine="567"/>
        <w:jc w:val="both"/>
        <w:rPr>
          <w:rFonts w:ascii="Arial Narrow" w:hAnsi="Arial Narrow" w:cs="Arial"/>
          <w:color w:val="000000"/>
        </w:rPr>
      </w:pPr>
      <w:r w:rsidRPr="00865AEC">
        <w:rPr>
          <w:rFonts w:ascii="Arial Narrow" w:hAnsi="Arial Narrow" w:cs="Arial"/>
          <w:color w:val="000000"/>
        </w:rPr>
        <w:t xml:space="preserve">A auto-organização dos Municípios está </w:t>
      </w:r>
      <w:proofErr w:type="gramStart"/>
      <w:r w:rsidRPr="00865AEC">
        <w:rPr>
          <w:rFonts w:ascii="Arial Narrow" w:hAnsi="Arial Narrow" w:cs="Arial"/>
          <w:color w:val="000000"/>
        </w:rPr>
        <w:t>disciplinada</w:t>
      </w:r>
      <w:proofErr w:type="gramEnd"/>
      <w:r w:rsidRPr="00865AEC">
        <w:rPr>
          <w:rFonts w:ascii="Arial Narrow" w:hAnsi="Arial Narrow" w:cs="Arial"/>
          <w:color w:val="000000"/>
        </w:rPr>
        <w:t>, originariamente, no artigo 29, </w:t>
      </w:r>
      <w:r w:rsidRPr="00865AEC">
        <w:rPr>
          <w:rStyle w:val="nfase"/>
          <w:rFonts w:ascii="Arial Narrow" w:eastAsia="Calibri" w:hAnsi="Arial Narrow" w:cs="Arial"/>
          <w:color w:val="000000"/>
        </w:rPr>
        <w:t>caput</w:t>
      </w:r>
      <w:r w:rsidRPr="00865AEC">
        <w:rPr>
          <w:rFonts w:ascii="Arial Narrow" w:hAnsi="Arial Narrow" w:cs="Arial"/>
          <w:color w:val="000000"/>
        </w:rPr>
        <w:t>, da Constituição Federal, que prevê: “O Município reger-se-á por lei orgânica, votada em dois turnos, com o interstício mínimo de dez dias, e aprovada por dois terços dos membros da Câmara Municipal, que a promulgará, atendidos os princípios estabelecidos na Constituição, na Constituição do respectivo Estado e os seguintes preceitos”.</w:t>
      </w:r>
    </w:p>
    <w:p w14:paraId="19785E72" w14:textId="77777777" w:rsidR="005C385B" w:rsidRPr="00865AEC" w:rsidRDefault="005C385B" w:rsidP="00865AEC">
      <w:pPr>
        <w:pStyle w:val="NormalWeb"/>
        <w:shd w:val="clear" w:color="auto" w:fill="FFFFFF"/>
        <w:ind w:firstLine="567"/>
        <w:jc w:val="both"/>
        <w:rPr>
          <w:rFonts w:ascii="Arial Narrow" w:hAnsi="Arial Narrow" w:cs="Arial"/>
          <w:color w:val="000000"/>
        </w:rPr>
      </w:pPr>
      <w:r w:rsidRPr="00865AEC">
        <w:rPr>
          <w:rFonts w:ascii="Arial Narrow" w:hAnsi="Arial Narrow" w:cs="Arial"/>
          <w:color w:val="000000"/>
        </w:rPr>
        <w:t>O autogoverno se expressa na existência de representantes próprios dos Poderes Executivo e Legislativo em âmbito municipal – Prefeito, Vice-Prefeito e Vereadores –, que são eleitos diretamente pelo povo. A autoadministração e a autolegislação contemplam o conjunto de competências materiais e legislativas previstas na Constituição Federal.</w:t>
      </w:r>
    </w:p>
    <w:p w14:paraId="39CC08D1" w14:textId="77777777" w:rsidR="005C385B" w:rsidRPr="00865AEC" w:rsidRDefault="005C385B" w:rsidP="00865AEC">
      <w:pPr>
        <w:pStyle w:val="NormalWeb"/>
        <w:shd w:val="clear" w:color="auto" w:fill="FFFFFF"/>
        <w:ind w:firstLine="567"/>
        <w:jc w:val="both"/>
        <w:rPr>
          <w:rFonts w:ascii="Arial Narrow" w:hAnsi="Arial Narrow" w:cs="Arial"/>
          <w:color w:val="000000"/>
        </w:rPr>
      </w:pPr>
      <w:r w:rsidRPr="00865AEC">
        <w:rPr>
          <w:rFonts w:ascii="Arial Narrow" w:hAnsi="Arial Narrow" w:cs="Arial"/>
          <w:color w:val="000000"/>
        </w:rPr>
        <w:lastRenderedPageBreak/>
        <w:t>A respeito da autoadministração e da autolegislação, transcreve-se o artigo 30 da Constituição Federal, que enumera algumas das competências dos Municípios:</w:t>
      </w:r>
    </w:p>
    <w:p w14:paraId="637B05C0" w14:textId="77777777" w:rsidR="005C385B" w:rsidRPr="00865AEC" w:rsidRDefault="005C385B" w:rsidP="00865AEC">
      <w:pPr>
        <w:pStyle w:val="NormalWeb"/>
        <w:shd w:val="clear" w:color="auto" w:fill="FFFFFF"/>
        <w:ind w:left="1416"/>
        <w:jc w:val="both"/>
        <w:rPr>
          <w:rFonts w:ascii="Arial Narrow" w:hAnsi="Arial Narrow" w:cs="Arial"/>
          <w:color w:val="000000"/>
        </w:rPr>
      </w:pPr>
      <w:r w:rsidRPr="00865AEC">
        <w:rPr>
          <w:rFonts w:ascii="Arial Narrow" w:hAnsi="Arial Narrow" w:cs="Arial"/>
          <w:color w:val="000000"/>
        </w:rPr>
        <w:t>Art. 30. Compete aos Municípios:</w:t>
      </w:r>
    </w:p>
    <w:p w14:paraId="01989010" w14:textId="77777777" w:rsidR="005C385B" w:rsidRPr="00865AEC" w:rsidRDefault="005C385B" w:rsidP="00865AEC">
      <w:pPr>
        <w:pStyle w:val="NormalWeb"/>
        <w:shd w:val="clear" w:color="auto" w:fill="FFFFFF"/>
        <w:ind w:left="1416"/>
        <w:jc w:val="both"/>
        <w:rPr>
          <w:rFonts w:ascii="Arial Narrow" w:hAnsi="Arial Narrow" w:cs="Arial"/>
          <w:color w:val="000000"/>
        </w:rPr>
      </w:pPr>
      <w:r w:rsidRPr="00865AEC">
        <w:rPr>
          <w:rStyle w:val="Forte"/>
          <w:rFonts w:ascii="Arial Narrow" w:hAnsi="Arial Narrow" w:cs="Arial"/>
          <w:color w:val="000000"/>
        </w:rPr>
        <w:t>I - legislar sobre assuntos de interesse local;</w:t>
      </w:r>
    </w:p>
    <w:p w14:paraId="54DB6C36" w14:textId="77777777" w:rsidR="005C385B" w:rsidRPr="00865AEC" w:rsidRDefault="005C385B" w:rsidP="00865AEC">
      <w:pPr>
        <w:pStyle w:val="NormalWeb"/>
        <w:shd w:val="clear" w:color="auto" w:fill="FFFFFF"/>
        <w:ind w:left="1416"/>
        <w:jc w:val="both"/>
        <w:rPr>
          <w:rFonts w:ascii="Arial Narrow" w:hAnsi="Arial Narrow" w:cs="Arial"/>
          <w:color w:val="000000"/>
        </w:rPr>
      </w:pPr>
      <w:r w:rsidRPr="00865AEC">
        <w:rPr>
          <w:rStyle w:val="Forte"/>
          <w:rFonts w:ascii="Arial Narrow" w:hAnsi="Arial Narrow" w:cs="Arial"/>
          <w:color w:val="000000"/>
        </w:rPr>
        <w:t>II - suplementar a legislação federal e a estadual no que couber;</w:t>
      </w:r>
    </w:p>
    <w:p w14:paraId="3AE7FDE4" w14:textId="6385D2F7" w:rsidR="005C385B" w:rsidRPr="00865AEC" w:rsidRDefault="00EF6A29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proofErr w:type="gramStart"/>
      <w:r w:rsidRPr="00865AEC">
        <w:rPr>
          <w:rFonts w:ascii="Arial Narrow" w:hAnsi="Arial Narrow" w:cs="Arial"/>
          <w:sz w:val="24"/>
          <w:szCs w:val="24"/>
          <w:shd w:val="clear" w:color="auto" w:fill="FFFFFF"/>
        </w:rPr>
        <w:t>A disposições</w:t>
      </w:r>
      <w:proofErr w:type="gramEnd"/>
      <w:r w:rsidRPr="00865AEC">
        <w:rPr>
          <w:rFonts w:ascii="Arial Narrow" w:hAnsi="Arial Narrow" w:cs="Arial"/>
          <w:sz w:val="24"/>
          <w:szCs w:val="24"/>
          <w:shd w:val="clear" w:color="auto" w:fill="FFFFFF"/>
        </w:rPr>
        <w:t xml:space="preserve"> normativas trazidas na proposta se inserem na definição de interesse local. Isso porque o Projeto de Lei nº 0018/2022, além de veicular matéria de relevância para o Município, não atrelada às competências privativas da União (CF, art. 22), estabelece um meio de segurança de pessoas, interesse público concernente à segurança dos munícipes, o que se encontra no âmbito do dever de todos os entes federados.</w:t>
      </w:r>
    </w:p>
    <w:p w14:paraId="1FFB3C1A" w14:textId="043D7A48" w:rsidR="00EF6A29" w:rsidRPr="00865AEC" w:rsidRDefault="00EF6A29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14:paraId="4B6F050C" w14:textId="77777777" w:rsidR="00414BC6" w:rsidRPr="00865AEC" w:rsidRDefault="00EF6A29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 xml:space="preserve">No que diz respeito à iniciativa para deflagrar o processo legislativo, mais relevante ainda é a observância das normas previstas na </w:t>
      </w:r>
      <w:proofErr w:type="gramStart"/>
      <w:r w:rsidRPr="00865AEC">
        <w:rPr>
          <w:rFonts w:ascii="Arial Narrow" w:hAnsi="Arial Narrow" w:cs="Arial"/>
          <w:sz w:val="24"/>
          <w:szCs w:val="24"/>
        </w:rPr>
        <w:t>L.O.</w:t>
      </w:r>
      <w:proofErr w:type="gramEnd"/>
      <w:r w:rsidRPr="00865AEC">
        <w:rPr>
          <w:rFonts w:ascii="Arial Narrow" w:hAnsi="Arial Narrow" w:cs="Arial"/>
          <w:sz w:val="24"/>
          <w:szCs w:val="24"/>
        </w:rPr>
        <w:t>M, uma vez que, em caso de eventual controle de constitucionalidade, o parâmetro para a análise da conformidade vertical se dá em relação ao disposto na referida Lei Orgânica</w:t>
      </w:r>
      <w:r w:rsidR="00414BC6" w:rsidRPr="00865AEC">
        <w:rPr>
          <w:rFonts w:ascii="Arial Narrow" w:hAnsi="Arial Narrow" w:cs="Arial"/>
          <w:sz w:val="24"/>
          <w:szCs w:val="24"/>
        </w:rPr>
        <w:t xml:space="preserve">. </w:t>
      </w:r>
    </w:p>
    <w:p w14:paraId="08AFE826" w14:textId="77777777" w:rsidR="00414BC6" w:rsidRPr="00865AEC" w:rsidRDefault="00414BC6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14:paraId="5AEDD8B3" w14:textId="77777777" w:rsidR="00414BC6" w:rsidRPr="00865AEC" w:rsidRDefault="00414BC6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>Verifica-se, no caso, que não há qualquer limitação constitucional à propositura de projeto de lei por vereador versando sobre a presente matéria, tendo em vista que os dispositivos constitucionais não estabelecem a reserva de iniciativa para o tema tratado.</w:t>
      </w:r>
    </w:p>
    <w:p w14:paraId="01420B3B" w14:textId="77777777" w:rsidR="00414BC6" w:rsidRPr="00865AEC" w:rsidRDefault="00414BC6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</w:p>
    <w:p w14:paraId="3ECAC2C4" w14:textId="24157312" w:rsidR="00414BC6" w:rsidRPr="00865AEC" w:rsidRDefault="00414BC6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 xml:space="preserve">Quanto à matéria de fundo, também não há qualquer óbice à proposta. Convém lembrar que o objetivo primordial do Projeto de Lei nº 018/2022 é determinar, através da legislação local, medida voltada à melhoria das condições de segurança dos frequentadores dos estabelecimentos que </w:t>
      </w:r>
      <w:proofErr w:type="gramStart"/>
      <w:r w:rsidRPr="00865AEC">
        <w:rPr>
          <w:rFonts w:ascii="Arial Narrow" w:hAnsi="Arial Narrow" w:cs="Arial"/>
          <w:sz w:val="24"/>
          <w:szCs w:val="24"/>
        </w:rPr>
        <w:t>dispõe,</w:t>
      </w:r>
      <w:proofErr w:type="gramEnd"/>
      <w:r w:rsidRPr="00865AEC">
        <w:rPr>
          <w:rFonts w:ascii="Arial Narrow" w:hAnsi="Arial Narrow" w:cs="Arial"/>
          <w:sz w:val="24"/>
          <w:szCs w:val="24"/>
        </w:rPr>
        <w:t xml:space="preserve"> sem afronta à separação de poderes.</w:t>
      </w:r>
    </w:p>
    <w:p w14:paraId="31FDC1B5" w14:textId="6EFD1910" w:rsidR="00414BC6" w:rsidRPr="00865AEC" w:rsidRDefault="00414BC6" w:rsidP="00865AEC">
      <w:pPr>
        <w:pStyle w:val="Corpodetexto"/>
        <w:jc w:val="both"/>
        <w:rPr>
          <w:rFonts w:ascii="Arial Narrow" w:hAnsi="Arial Narrow" w:cs="Arial"/>
          <w:sz w:val="24"/>
          <w:szCs w:val="24"/>
        </w:rPr>
      </w:pPr>
    </w:p>
    <w:p w14:paraId="72F7ECBA" w14:textId="49599D9D" w:rsidR="00C5200D" w:rsidRPr="00865AEC" w:rsidRDefault="00414BC6" w:rsidP="00865AEC">
      <w:pPr>
        <w:pStyle w:val="Corpodetex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865AEC">
        <w:rPr>
          <w:rFonts w:ascii="Arial Narrow" w:hAnsi="Arial Narrow" w:cs="Arial"/>
          <w:b/>
          <w:bCs/>
          <w:sz w:val="24"/>
          <w:szCs w:val="24"/>
        </w:rPr>
        <w:t>3. CONCLUSÃO</w:t>
      </w:r>
    </w:p>
    <w:p w14:paraId="66E6A334" w14:textId="24EA6FB2" w:rsidR="00C5200D" w:rsidRPr="00865AEC" w:rsidRDefault="00414BC6" w:rsidP="00865AEC">
      <w:pPr>
        <w:pStyle w:val="Corpodetex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>Diante do exposto, opina</w:t>
      </w:r>
      <w:r w:rsidR="00C5200D" w:rsidRPr="00865AEC">
        <w:rPr>
          <w:rFonts w:ascii="Arial Narrow" w:hAnsi="Arial Narrow" w:cs="Arial"/>
          <w:sz w:val="24"/>
          <w:szCs w:val="24"/>
        </w:rPr>
        <w:t xml:space="preserve">m as comissões abaixo representadas, </w:t>
      </w:r>
      <w:r w:rsidRPr="00865AEC">
        <w:rPr>
          <w:rFonts w:ascii="Arial Narrow" w:hAnsi="Arial Narrow" w:cs="Arial"/>
          <w:sz w:val="24"/>
          <w:szCs w:val="24"/>
        </w:rPr>
        <w:t>pela legalidade e pela regular tramitação do Projeto de Lei nº 0</w:t>
      </w:r>
      <w:r w:rsidR="00C5200D" w:rsidRPr="00865AEC">
        <w:rPr>
          <w:rFonts w:ascii="Arial Narrow" w:hAnsi="Arial Narrow" w:cs="Arial"/>
          <w:sz w:val="24"/>
          <w:szCs w:val="24"/>
        </w:rPr>
        <w:t>18</w:t>
      </w:r>
      <w:r w:rsidRPr="00865AEC">
        <w:rPr>
          <w:rFonts w:ascii="Arial Narrow" w:hAnsi="Arial Narrow" w:cs="Arial"/>
          <w:sz w:val="24"/>
          <w:szCs w:val="24"/>
        </w:rPr>
        <w:t>/202</w:t>
      </w:r>
      <w:r w:rsidR="00C5200D" w:rsidRPr="00865AEC">
        <w:rPr>
          <w:rFonts w:ascii="Arial Narrow" w:hAnsi="Arial Narrow" w:cs="Arial"/>
          <w:sz w:val="24"/>
          <w:szCs w:val="24"/>
        </w:rPr>
        <w:t>2</w:t>
      </w:r>
      <w:r w:rsidRPr="00865AEC">
        <w:rPr>
          <w:rFonts w:ascii="Arial Narrow" w:hAnsi="Arial Narrow" w:cs="Arial"/>
          <w:sz w:val="24"/>
          <w:szCs w:val="24"/>
        </w:rPr>
        <w:t>, por inexistirem vícios de natureza material ou formal que impeçam a sua deliberação em Plenário</w:t>
      </w:r>
      <w:r w:rsidR="00C5200D" w:rsidRPr="00865AEC">
        <w:rPr>
          <w:rFonts w:ascii="Arial Narrow" w:hAnsi="Arial Narrow" w:cs="Arial"/>
          <w:sz w:val="24"/>
          <w:szCs w:val="24"/>
        </w:rPr>
        <w:t>.</w:t>
      </w:r>
    </w:p>
    <w:p w14:paraId="61ED260B" w14:textId="0E007B56" w:rsidR="008A464F" w:rsidRPr="00865AEC" w:rsidRDefault="007807E0" w:rsidP="00865AEC">
      <w:pPr>
        <w:pStyle w:val="Corpodetexto"/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 w:cs="Arial"/>
          <w:sz w:val="24"/>
          <w:szCs w:val="24"/>
        </w:rPr>
        <w:t xml:space="preserve"> </w:t>
      </w:r>
      <w:r w:rsidR="008A464F" w:rsidRPr="00865AEC">
        <w:rPr>
          <w:rFonts w:ascii="Arial Narrow" w:hAnsi="Arial Narrow"/>
          <w:sz w:val="24"/>
          <w:szCs w:val="24"/>
        </w:rPr>
        <w:br/>
      </w:r>
      <w:r w:rsidR="00F430BC" w:rsidRPr="00865AEC">
        <w:rPr>
          <w:rFonts w:ascii="Arial Narrow" w:hAnsi="Arial Narrow"/>
          <w:b/>
          <w:sz w:val="24"/>
          <w:szCs w:val="24"/>
        </w:rPr>
        <w:t xml:space="preserve">SALA DAS SESSÕES DE </w:t>
      </w:r>
      <w:r w:rsidR="008A464F" w:rsidRPr="00865AEC">
        <w:rPr>
          <w:rFonts w:ascii="Arial Narrow" w:hAnsi="Arial Narrow"/>
          <w:b/>
          <w:sz w:val="24"/>
          <w:szCs w:val="24"/>
        </w:rPr>
        <w:t xml:space="preserve">SÃO FRANCISCO DO BREJÃO - MA, </w:t>
      </w:r>
      <w:r w:rsidR="00C5200D" w:rsidRPr="00865AEC">
        <w:rPr>
          <w:rFonts w:ascii="Arial Narrow" w:hAnsi="Arial Narrow"/>
          <w:b/>
          <w:sz w:val="24"/>
          <w:szCs w:val="24"/>
        </w:rPr>
        <w:t>05</w:t>
      </w:r>
      <w:r w:rsidR="008A464F" w:rsidRPr="00865AEC">
        <w:rPr>
          <w:rFonts w:ascii="Arial Narrow" w:hAnsi="Arial Narrow"/>
          <w:b/>
          <w:sz w:val="24"/>
          <w:szCs w:val="24"/>
        </w:rPr>
        <w:t xml:space="preserve"> de </w:t>
      </w:r>
      <w:r w:rsidR="00051D2B" w:rsidRPr="00865AEC">
        <w:rPr>
          <w:rFonts w:ascii="Arial Narrow" w:hAnsi="Arial Narrow"/>
          <w:b/>
          <w:sz w:val="24"/>
          <w:szCs w:val="24"/>
        </w:rPr>
        <w:t>dezembro</w:t>
      </w:r>
      <w:r w:rsidR="00F430BC" w:rsidRPr="00865AEC">
        <w:rPr>
          <w:rFonts w:ascii="Arial Narrow" w:hAnsi="Arial Narrow"/>
          <w:b/>
          <w:sz w:val="24"/>
          <w:szCs w:val="24"/>
        </w:rPr>
        <w:t xml:space="preserve"> </w:t>
      </w:r>
      <w:r w:rsidR="008A464F" w:rsidRPr="00865AEC">
        <w:rPr>
          <w:rFonts w:ascii="Arial Narrow" w:hAnsi="Arial Narrow"/>
          <w:b/>
          <w:sz w:val="24"/>
          <w:szCs w:val="24"/>
        </w:rPr>
        <w:t>de 202</w:t>
      </w:r>
      <w:r w:rsidR="00051D2B" w:rsidRPr="00865AEC">
        <w:rPr>
          <w:rFonts w:ascii="Arial Narrow" w:hAnsi="Arial Narrow"/>
          <w:b/>
          <w:sz w:val="24"/>
          <w:szCs w:val="24"/>
        </w:rPr>
        <w:t>2</w:t>
      </w:r>
      <w:r w:rsidR="008A464F" w:rsidRPr="00865AEC">
        <w:rPr>
          <w:rFonts w:ascii="Arial Narrow" w:hAnsi="Arial Narrow"/>
          <w:b/>
          <w:sz w:val="24"/>
          <w:szCs w:val="24"/>
        </w:rPr>
        <w:t>.</w:t>
      </w:r>
    </w:p>
    <w:p w14:paraId="04C8FFCB" w14:textId="099A314C" w:rsidR="00265DCD" w:rsidRPr="00865AEC" w:rsidRDefault="007B0780" w:rsidP="00865AE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/>
          <w:b/>
          <w:sz w:val="24"/>
          <w:szCs w:val="24"/>
          <w:highlight w:val="lightGray"/>
        </w:rPr>
        <w:t xml:space="preserve">COMISSÃO DE </w:t>
      </w:r>
      <w:r w:rsidR="00265DCD" w:rsidRPr="00865AEC">
        <w:rPr>
          <w:rFonts w:ascii="Arial Narrow" w:hAnsi="Arial Narrow"/>
          <w:b/>
          <w:sz w:val="24"/>
          <w:szCs w:val="24"/>
          <w:highlight w:val="lightGray"/>
        </w:rPr>
        <w:t>JUSTIÇA E REDAÇÃO</w:t>
      </w:r>
    </w:p>
    <w:p w14:paraId="1F2C5877" w14:textId="77777777" w:rsidR="00A049E2" w:rsidRPr="00865AEC" w:rsidRDefault="00A049E2" w:rsidP="00865AEC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2DCE6000" w14:textId="438849EA" w:rsidR="005A6659" w:rsidRPr="00865AEC" w:rsidRDefault="003F25AC" w:rsidP="00865AE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5AEC">
        <w:rPr>
          <w:rFonts w:ascii="Arial Narrow" w:hAnsi="Arial Narrow"/>
          <w:sz w:val="24"/>
          <w:szCs w:val="24"/>
        </w:rPr>
        <w:t>Larissa Farias</w:t>
      </w:r>
      <w:r w:rsidRPr="00865AEC">
        <w:rPr>
          <w:rFonts w:ascii="Arial Narrow" w:hAnsi="Arial Narrow"/>
          <w:b/>
          <w:sz w:val="24"/>
          <w:szCs w:val="24"/>
        </w:rPr>
        <w:br/>
      </w:r>
      <w:r w:rsidR="00265DCD" w:rsidRPr="00865AEC">
        <w:rPr>
          <w:rFonts w:ascii="Arial Narrow" w:hAnsi="Arial Narrow"/>
          <w:b/>
          <w:sz w:val="24"/>
          <w:szCs w:val="24"/>
        </w:rPr>
        <w:t>Presidente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049E2" w:rsidRPr="00865AEC" w14:paraId="15665DE7" w14:textId="77777777" w:rsidTr="00A049E2">
        <w:tc>
          <w:tcPr>
            <w:tcW w:w="4605" w:type="dxa"/>
          </w:tcPr>
          <w:p w14:paraId="5346B58A" w14:textId="06470489" w:rsidR="00A049E2" w:rsidRPr="00865AEC" w:rsidRDefault="00A049E2" w:rsidP="00865AEC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5AEC">
              <w:rPr>
                <w:rFonts w:ascii="Arial Narrow" w:hAnsi="Arial Narrow"/>
                <w:bCs/>
                <w:sz w:val="24"/>
                <w:szCs w:val="24"/>
              </w:rPr>
              <w:t>Allysson Nordhan Albuquerque Da Costa</w:t>
            </w:r>
            <w:r w:rsidRPr="00865A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65AEC">
              <w:rPr>
                <w:rFonts w:ascii="Arial Narrow" w:hAnsi="Arial Narrow"/>
                <w:b/>
                <w:sz w:val="24"/>
                <w:szCs w:val="24"/>
              </w:rPr>
              <w:br/>
              <w:t>Relator</w:t>
            </w:r>
          </w:p>
        </w:tc>
        <w:tc>
          <w:tcPr>
            <w:tcW w:w="4606" w:type="dxa"/>
          </w:tcPr>
          <w:p w14:paraId="5AAF6299" w14:textId="6145B3C5" w:rsidR="00A049E2" w:rsidRPr="00865AEC" w:rsidRDefault="00A049E2" w:rsidP="00865AEC">
            <w:pPr>
              <w:spacing w:line="240" w:lineRule="auto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865AEC">
              <w:rPr>
                <w:rFonts w:ascii="Arial Narrow" w:hAnsi="Arial Narrow"/>
                <w:sz w:val="24"/>
                <w:szCs w:val="24"/>
              </w:rPr>
              <w:t>Clodomir Carneiro Lira</w:t>
            </w:r>
            <w:r w:rsidRPr="00865A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65AEC">
              <w:rPr>
                <w:rFonts w:ascii="Arial Narrow" w:hAnsi="Arial Narrow"/>
                <w:b/>
                <w:sz w:val="24"/>
                <w:szCs w:val="24"/>
              </w:rPr>
              <w:br/>
              <w:t>Membro</w:t>
            </w:r>
          </w:p>
        </w:tc>
      </w:tr>
    </w:tbl>
    <w:p w14:paraId="55F3C2EE" w14:textId="77777777" w:rsidR="007B0780" w:rsidRPr="00865AEC" w:rsidRDefault="007B0780" w:rsidP="00865AEC">
      <w:pPr>
        <w:spacing w:line="240" w:lineRule="auto"/>
        <w:jc w:val="center"/>
        <w:rPr>
          <w:rFonts w:ascii="Arial Narrow" w:hAnsi="Arial Narrow"/>
          <w:bCs/>
          <w:sz w:val="24"/>
          <w:szCs w:val="24"/>
        </w:rPr>
      </w:pPr>
      <w:bookmarkStart w:id="0" w:name="_GoBack"/>
      <w:bookmarkEnd w:id="0"/>
    </w:p>
    <w:sectPr w:rsidR="007B0780" w:rsidRPr="00865AEC" w:rsidSect="001D10F0">
      <w:headerReference w:type="default" r:id="rId8"/>
      <w:footerReference w:type="default" r:id="rId9"/>
      <w:pgSz w:w="11906" w:h="16838"/>
      <w:pgMar w:top="1701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A98DD" w14:textId="77777777" w:rsidR="002541EB" w:rsidRDefault="002541EB">
      <w:pPr>
        <w:spacing w:after="0" w:line="240" w:lineRule="auto"/>
      </w:pPr>
      <w:r>
        <w:separator/>
      </w:r>
    </w:p>
  </w:endnote>
  <w:endnote w:type="continuationSeparator" w:id="0">
    <w:p w14:paraId="0BEDC0AF" w14:textId="77777777" w:rsidR="002541EB" w:rsidRDefault="0025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endensH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E972" w14:textId="77777777" w:rsidR="009667AA" w:rsidRDefault="009667AA" w:rsidP="009667AA">
    <w:pPr>
      <w:pStyle w:val="Rodap"/>
      <w:pBdr>
        <w:bottom w:val="single" w:sz="12" w:space="1" w:color="auto"/>
      </w:pBdr>
      <w:spacing w:after="0" w:line="240" w:lineRule="auto"/>
      <w:jc w:val="center"/>
      <w:rPr>
        <w:rFonts w:ascii="Century Gothic" w:hAnsi="Century Gothic" w:cs="Arial"/>
        <w:b/>
        <w:sz w:val="20"/>
        <w:szCs w:val="20"/>
      </w:rPr>
    </w:pPr>
  </w:p>
  <w:p w14:paraId="0916A57E" w14:textId="77777777" w:rsidR="009667AA" w:rsidRDefault="009667AA" w:rsidP="009667AA">
    <w:pPr>
      <w:pStyle w:val="Rodap"/>
      <w:spacing w:after="0" w:line="240" w:lineRule="auto"/>
      <w:jc w:val="center"/>
      <w:rPr>
        <w:rFonts w:ascii="Century Gothic" w:hAnsi="Century Gothic" w:cs="Arial"/>
        <w:b/>
        <w:sz w:val="20"/>
        <w:szCs w:val="20"/>
      </w:rPr>
    </w:pPr>
    <w:r w:rsidRPr="0090204A">
      <w:rPr>
        <w:rFonts w:ascii="Century Gothic" w:hAnsi="Century Gothic" w:cs="Arial"/>
        <w:b/>
        <w:sz w:val="20"/>
        <w:szCs w:val="20"/>
      </w:rPr>
      <w:t xml:space="preserve">Rua Bahia Nº 171- Centro- São Francisco do Brejão-MA. </w:t>
    </w:r>
  </w:p>
  <w:p w14:paraId="44D7758A" w14:textId="77777777" w:rsidR="009667AA" w:rsidRPr="0090204A" w:rsidRDefault="009667AA" w:rsidP="009667AA">
    <w:pPr>
      <w:pStyle w:val="Rodap"/>
      <w:spacing w:after="0" w:line="240" w:lineRule="auto"/>
      <w:jc w:val="center"/>
      <w:rPr>
        <w:rFonts w:ascii="Century Gothic" w:hAnsi="Century Gothic" w:cs="Arial"/>
        <w:b/>
        <w:sz w:val="20"/>
        <w:szCs w:val="20"/>
      </w:rPr>
    </w:pPr>
    <w:r w:rsidRPr="0090204A">
      <w:rPr>
        <w:rFonts w:ascii="Century Gothic" w:hAnsi="Century Gothic" w:cs="Arial"/>
        <w:b/>
        <w:sz w:val="20"/>
        <w:szCs w:val="20"/>
      </w:rPr>
      <w:t xml:space="preserve">CEP: 65.929-000 </w:t>
    </w:r>
  </w:p>
  <w:p w14:paraId="5B93F781" w14:textId="77777777" w:rsidR="009667AA" w:rsidRDefault="009667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5EB16" w14:textId="77777777" w:rsidR="002541EB" w:rsidRDefault="002541EB">
      <w:pPr>
        <w:spacing w:after="0" w:line="240" w:lineRule="auto"/>
      </w:pPr>
      <w:r>
        <w:separator/>
      </w:r>
    </w:p>
  </w:footnote>
  <w:footnote w:type="continuationSeparator" w:id="0">
    <w:p w14:paraId="30AB3183" w14:textId="77777777" w:rsidR="002541EB" w:rsidRDefault="0025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B410" w14:textId="77777777" w:rsidR="001D10F0" w:rsidRDefault="002541EB" w:rsidP="009667AA">
    <w:pPr>
      <w:pStyle w:val="Cabealho"/>
      <w:spacing w:after="0" w:line="240" w:lineRule="auto"/>
      <w:ind w:firstLine="2268"/>
      <w:jc w:val="both"/>
      <w:rPr>
        <w:rFonts w:ascii="Century Gothic" w:hAnsi="Century Gothic" w:cs="Arial"/>
        <w:b/>
        <w:sz w:val="20"/>
        <w:szCs w:val="20"/>
      </w:rPr>
    </w:pPr>
    <w:r>
      <w:rPr>
        <w:noProof/>
        <w:lang w:eastAsia="pt-BR"/>
      </w:rPr>
      <w:pict w14:anchorId="4DE5F61E">
        <v:group id="_x0000_s2049" style="position:absolute;left:0;text-align:left;margin-left:185.55pt;margin-top:-24.25pt;width:86.5pt;height:73.45pt;z-index:251657728" coordorigin="5198,690" coordsize="126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599;top:703;width:482;height:394" filled="t" fillcolor="black">
            <v:imagedata r:id="rId1" o:title="" blacklevel="13763f" grayscale="t" bilevel="t"/>
          </v:shape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51" type="#_x0000_t68" style="position:absolute;left:5438;top:1484;width:781;height:286;v-text-anchor:middle" adj="16740,6364" fillcolor="#fc0" strokecolor="#fc0"/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2" type="#_x0000_t6" style="position:absolute;left:5257;top:1235;width:186;height:303;rotation:-5878291fd;v-text-anchor:middle" fillcolor="#fc0" strokecolor="#fc0"/>
          <v:shape id="_x0000_s2053" type="#_x0000_t6" style="position:absolute;left:6155;top:1294;width:303;height:186;v-text-anchor:middle" fillcolor="#fc0" strokecolor="#fc0"/>
          <v:shape id="_x0000_s2054" type="#_x0000_t6" style="position:absolute;left:5324;top:1321;width:186;height:302;rotation:-5878291fd;v-text-anchor:middle" fillcolor="#fc0" strokecolor="#fc0"/>
          <v:shape id="_x0000_s2055" type="#_x0000_t6" style="position:absolute;left:6091;top:1379;width:300;height:186;v-text-anchor:middle" fillcolor="#fc0" strokecolor="#fc0"/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2056" type="#_x0000_t119" style="position:absolute;left:5329;top:1524;width:999;height:121;rotation:180;v-text-anchor:middle" fillcolor="#fc0" strokecolor="#fc0"/>
          <v:group id="_x0000_s2057" style="position:absolute;left:5541;top:1031;width:554;height:219" coordorigin="2640,963" coordsize="1557,812">
            <v:shape id="_x0000_s2058" type="#_x0000_t119" style="position:absolute;left:2894;top:1232;width:720;height:366;rotation:-90;v-text-anchor:middle" strokeweight=".25pt"/>
            <v:shape id="_x0000_s2059" type="#_x0000_t119" style="position:absolute;left:3260;top:1232;width:720;height:366;rotation:5893641fd;v-text-anchor:middle" strokeweight=".25pt"/>
            <v:group id="_x0000_s2060" style="position:absolute;left:3108;top:1062;width:672;height:720;rotation:-90" coordorigin="3360,1776" coordsize="1344,1248">
              <v:shape id="_x0000_s2061" type="#_x0000_t119" style="position:absolute;left:3360;top:1776;width:1344;height:624;v-text-anchor:middle" strokeweight=".25pt"/>
              <v:shape id="_x0000_s2062" type="#_x0000_t119" style="position:absolute;left:3360;top:2400;width:1344;height:624;rotation:11791881fd;v-text-anchor:middle" strokeweight=".25pt"/>
            </v:group>
            <v:group id="_x0000_s2063" style="position:absolute;left:3102;top:1080;width:672;height:672;rotation:-90" coordorigin="3360,1776" coordsize="1344,1248">
              <v:shape id="_x0000_s2064" type="#_x0000_t119" style="position:absolute;left:3360;top:1776;width:1344;height:624;v-text-anchor:middle" strokeweight=".25pt"/>
              <v:shape id="_x0000_s2065" type="#_x0000_t119" style="position:absolute;left:3360;top:2400;width:1344;height:624;rotation:11791881fd;v-text-anchor:middle" strokeweight=".25pt"/>
            </v:group>
            <v:group id="_x0000_s2066" style="position:absolute;left:3126;top:1092;width:624;height:648;rotation:-90" coordorigin="3360,1776" coordsize="1344,1248">
              <v:shape id="_x0000_s2067" type="#_x0000_t119" style="position:absolute;left:3360;top:1776;width:1344;height:624;v-text-anchor:middle" strokeweight=".25pt"/>
              <v:shape id="_x0000_s2068" type="#_x0000_t119" style="position:absolute;left:3360;top:2400;width:1344;height:624;rotation:11791881fd;v-text-anchor:middle" strokeweight=".25pt"/>
            </v:group>
            <v:group id="_x0000_s2069" style="position:absolute;left:3126;top:1104;width:624;height:624;rotation:-90" coordorigin="3360,1776" coordsize="1344,1248">
              <v:shape id="_x0000_s2070" type="#_x0000_t119" style="position:absolute;left:3360;top:1776;width:1344;height:624;v-text-anchor:middle" strokeweight=".25pt"/>
              <v:shape id="_x0000_s2071" type="#_x0000_t119" style="position:absolute;left:3360;top:2400;width:1344;height:624;rotation:11791881fd;v-text-anchor:middle" strokeweight=".2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type="#_x0000_t202" style="position:absolute;left:2947;top:963;width:1250;height:124" filled="f" fillcolor="#0c9" strokecolor="white" strokeweight=".25pt">
              <v:textbox style="mso-next-textbox:#_x0000_s2072">
                <w:txbxContent>
                  <w:p w14:paraId="0A1FC20E" w14:textId="77777777" w:rsidR="009667AA" w:rsidRDefault="009667AA" w:rsidP="009667AA">
                    <w:pPr>
                      <w:autoSpaceDE w:val="0"/>
                      <w:autoSpaceDN w:val="0"/>
                      <w:adjustRightInd w:val="0"/>
                      <w:rPr>
                        <w:rFonts w:ascii="BrendensHand" w:hAnsi="BrendensHand"/>
                        <w:color w:val="000000"/>
                        <w:sz w:val="4"/>
                        <w:szCs w:val="4"/>
                      </w:rPr>
                    </w:pPr>
                  </w:p>
                </w:txbxContent>
              </v:textbox>
            </v:shape>
            <v:rect id="_x0000_s2073" style="position:absolute;left:2640;top:985;width:1239;height:124" filled="f" fillcolor="#0c9" strokecolor="white" strokeweight=".25pt">
              <v:textbox style="mso-next-textbox:#_x0000_s2073">
                <w:txbxContent>
                  <w:p w14:paraId="463005C2" w14:textId="77777777" w:rsidR="009667AA" w:rsidRDefault="009667AA" w:rsidP="009667AA">
                    <w:pPr>
                      <w:autoSpaceDE w:val="0"/>
                      <w:autoSpaceDN w:val="0"/>
                      <w:adjustRightInd w:val="0"/>
                      <w:rPr>
                        <w:rFonts w:ascii="BrendensHand" w:hAnsi="BrendensHand"/>
                        <w:color w:val="000000"/>
                        <w:sz w:val="4"/>
                        <w:szCs w:val="4"/>
                      </w:rPr>
                    </w:pPr>
                  </w:p>
                </w:txbxContent>
              </v:textbox>
            </v:rect>
            <v:group id="_x0000_s2074" style="position:absolute;left:3276;top:1262;width:24;height:312;rotation:1511684fd;flip:x" coordorigin="3264,240" coordsize="144,1152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2075" type="#_x0000_t67" style="position:absolute;left:3264;top:960;width:144;height:432;v-text-anchor:middle" adj="0,7062" fillcolor="black" strokeweight=".25pt"/>
              <v:rect id="_x0000_s2076" style="position:absolute;left:3264;top:240;width:144;height:720;v-text-anchor:middle" fillcolor="black" strokeweight=".25pt"/>
            </v:group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2077" type="#_x0000_t130" style="position:absolute;left:3178;top:1246;width:96;height:48;rotation:4476697fd;v-text-anchor:middle" strokeweight=".25pt"/>
            <v:group id="_x0000_s2078" style="position:absolute;left:3588;top:1260;width:24;height:312;rotation:-1755143fd;flip:x" coordorigin="3264,240" coordsize="144,1152">
              <v:shape id="_x0000_s2079" type="#_x0000_t67" style="position:absolute;left:3264;top:960;width:144;height:432;v-text-anchor:middle" adj="0,7062" fillcolor="black" strokeweight=".25pt"/>
              <v:rect id="_x0000_s2080" style="position:absolute;left:3264;top:240;width:144;height:720;v-text-anchor:middle" fillcolor="black" strokeweight=".25p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81" type="#_x0000_t19" style="position:absolute;left:3613;top:1274;width:47;height:86;rotation:237626fd;flip:x;v-text-anchor:middle" coordsize="21310,21600" adj=",-615855" path="wr-21600,,21600,43200,,,21310,18073nfewr-21600,,21600,43200,,,21310,18073l,21600nsxe" fillcolor="#0c9" strokeweight=".25pt">
              <v:path o:connectlocs="0,0;21310,18073;0,21600"/>
            </v:shape>
          </v:group>
          <v:group id="_x0000_s2082" style="position:absolute;left:5557;top:884;width:561;height:563" coordorigin="3932,912" coordsize="1288,1540">
            <v:group id="_x0000_s2083" style="position:absolute;left:4032;top:912;width:1056;height:1488" coordorigin="4032,912" coordsize="1056,1488"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2084" type="#_x0000_t95" style="position:absolute;left:4032;top:912;width:1056;height:1488;rotation:180;v-text-anchor:middle" adj="10239726,10305" fillcolor="#090" strokecolor="#090"/>
              <v:group id="_x0000_s2085" style="position:absolute;left:4076;top:1332;width:35;height:36" coordorigin="4076,1332" coordsize="35,36">
                <v:shape id="_x0000_s2086" style="position:absolute;left:4077;top:1332;width:26;height:24;mso-wrap-distance-left:9pt;mso-wrap-distance-top:0;mso-wrap-distance-right:9pt;mso-wrap-distance-bottom:0;mso-position-horizontal:absolute;mso-position-horizontal-relative:text;mso-position-vertical:absolute;mso-position-vertical-relative:text" coordsize="26,24" path="m26,hdc23,4,4,24,,24e" filled="f" fillcolor="#0c9" strokecolor="#090" strokeweight="1.5pt">
                  <v:path arrowok="t"/>
                </v:shape>
                <v:shape id="_x0000_s2087" style="position:absolute;left:4076;top:1344;width:26;height:24;mso-wrap-distance-left:9pt;mso-wrap-distance-top:0;mso-wrap-distance-right:9pt;mso-wrap-distance-bottom:0;mso-position-horizontal:absolute;mso-position-horizontal-relative:text;mso-position-vertical:absolute;mso-position-vertical-relative:text" coordsize="26,24" path="m26,hdc23,4,4,24,,24e" filled="f" fillcolor="#0c9" strokecolor="#090" strokeweight="1.5pt">
                  <v:path arrowok="t"/>
                </v:shape>
                <v:shape id="_x0000_s2088" style="position:absolute;left:4086;top:1340;width:26;height:24;rotation:-3086102fd;mso-wrap-distance-left:9pt;mso-wrap-distance-top:0;mso-wrap-distance-right:9pt;mso-wrap-distance-bottom:0;mso-position-horizontal:absolute;mso-position-horizontal-relative:text;mso-position-vertical:absolute;mso-position-vertical-relative:text" coordsize="26,24" path="m26,hdc23,4,4,24,,24e" filled="f" fillcolor="#0c9" strokecolor="#090" strokeweight="1.5pt">
                  <v:path arrowok="t"/>
                </v:shape>
              </v:group>
              <v:group id="_x0000_s2089" style="position:absolute;left:5004;top:1332;width:42;height:43" coordorigin="5004,1332" coordsize="42,43">
                <v:shape id="_x0000_s2090" style="position:absolute;left:5010;top:1332;width:32;height:27;mso-wrap-distance-left:9pt;mso-wrap-distance-top:0;mso-wrap-distance-right:9pt;mso-wrap-distance-bottom:0;mso-position-horizontal:absolute;mso-position-horizontal-relative:text;mso-position-vertical:absolute;mso-position-vertical-relative:text" coordsize="32,27" path="m,hdc3,6,5,8,11,11v4,4,8,7,13,10c25,23,25,25,27,26v1,1,5,1,5,1e" filled="f" fillcolor="#0c9" strokecolor="#090" strokeweight="1.5pt">
                  <v:path arrowok="t"/>
                </v:shape>
                <v:shape id="_x0000_s2091" style="position:absolute;left:5014;top:1348;width:32;height:27;mso-wrap-distance-left:9pt;mso-wrap-distance-top:0;mso-wrap-distance-right:9pt;mso-wrap-distance-bottom:0;mso-position-horizontal:absolute;mso-position-horizontal-relative:text;mso-position-vertical:absolute;mso-position-vertical-relative:text" coordsize="32,27" path="m,hdc3,6,5,8,11,11v4,4,8,7,13,10c25,23,25,25,27,26v1,1,5,1,5,1e" filled="f" fillcolor="#0c9" strokecolor="#090" strokeweight="1.5pt">
                  <v:path arrowok="t"/>
                </v:shape>
                <v:shape id="_x0000_s2092" style="position:absolute;left:5004;top:1344;width:32;height:27;rotation:2374740fd;mso-wrap-distance-left:9pt;mso-wrap-distance-top:0;mso-wrap-distance-right:9pt;mso-wrap-distance-bottom:0;mso-position-horizontal:absolute;mso-position-horizontal-relative:text;mso-position-vertical:absolute;mso-position-vertical-relative:text" coordsize="32,27" path="m,hdc3,6,5,8,11,11v4,4,8,7,13,10c25,23,25,25,27,26v1,1,5,1,5,1e" filled="f" fillcolor="#0c9" strokecolor="#090" strokeweight="1.5pt">
                  <v:path arrowok="t"/>
                </v:shape>
              </v:group>
            </v:group>
            <v:group id="_x0000_s2093" style="position:absolute;left:3932;top:1236;width:1288;height:1216" coordorigin="3932,1236" coordsize="1288,1216">
              <v:group id="_x0000_s2094" style="position:absolute;left:5001;top:1392;width:120;height:150;rotation:-1537304fd" coordorigin="4729,1328" coordsize="120,150">
                <v:group id="_x0000_s2095" style="position:absolute;left:4797;top:1336;width:52;height:142;rotation:-59676fd" coordorigin="9261,2857" coordsize="422,773">
                  <v:group id="_x0000_s2096" style="position:absolute;left:9261;top:2857;width:370;height:773;rotation:-2188277fd;flip:x" coordorigin="3024,4324" coordsize="699,1421">
                    <v:shape id="_x0000_s2097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098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099" style="position:absolute;flip:x" from="3340,4534" to="3437,5383" strokecolor="#0c7e0c" strokeweight=".25pt"/>
                    <v:shape id="_x0000_s2100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101" style="position:absolute;flip:x" from="3419,4516" to="3490,5360" strokecolor="#0c7e0c" strokeweight=".25pt"/>
                    <v:line id="_x0000_s2102" style="position:absolute;flip:x" from="3468,4503" to="3512,5235" strokecolor="#0c7e0c" strokeweight=".25pt"/>
                    <v:shape id="_x0000_s2103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104" style="position:absolute;flip:x" from="3516,4521" to="3525,5101" strokecolor="#0c7e0c" strokeweight=".25pt"/>
                    <v:shape id="_x0000_s2105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106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107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108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109" style="position:absolute" from="3542,4588" to="3547,5003" strokecolor="#0c7e0c" strokeweight=".25pt"/>
                    <v:shape id="_x0000_s2110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111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112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113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114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115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116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117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118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119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120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121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122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123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124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125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126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127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128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129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130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131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132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133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134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135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136" style="position:absolute;left:3573;top:4378;width:44;height:94" coordsize="44,94" path="m44,94l18,49,,e" filled="f" strokecolor="#0c7e0c" strokeweight=".25pt">
                      <v:path arrowok="t"/>
                    </v:shape>
                    <v:shape id="_x0000_s2137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138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139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140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141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142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143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144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145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146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147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148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149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150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151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152" style="position:absolute;left:3630;top:4557;width:27;height:71" coordsize="27,71" path="m,71l22,40,27,e" filled="f" strokecolor="#0c7e0c" strokeweight=".25pt">
                      <v:path arrowok="t"/>
                    </v:shape>
                    <v:shape id="_x0000_s2153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154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155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156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157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158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159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160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161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162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163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164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165" style="position:absolute;left:3296;top:4722;width:49;height:40" coordsize="49,40" path="m,40l36,13,49,e" filled="f" strokecolor="#0c7e0c" strokeweight=".25pt">
                      <v:path arrowok="t"/>
                    </v:shape>
                    <v:shape id="_x0000_s2166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167" style="position:absolute;left:3323;top:4963;width:31;height:36" coordsize="31,36" path="m,36l17,22,31,e" filled="f" strokecolor="#0c7e0c" strokeweight=".25pt">
                      <v:path arrowok="t"/>
                    </v:shape>
                    <v:shape id="_x0000_s2168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169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170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171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172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173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174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175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176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177" style="position:absolute;left:3441;top:5151;width:27;height:9" coordsize="27,9" path="m,l5,9r22,e" filled="f" strokecolor="#0c7e0c" strokeweight=".25pt">
                      <v:path arrowok="t"/>
                    </v:shape>
                    <v:shape id="_x0000_s2178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179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180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181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182" style="position:absolute;left:3389;top:5316;width:35;height:9" coordsize="35,9" path="m,4l4,,30,4r5,5e" filled="f" strokecolor="#0c7e0c" strokeweight=".25pt">
                      <v:path arrowok="t"/>
                    </v:shape>
                    <v:shape id="_x0000_s2183" style="position:absolute;left:3393;top:5347;width:26;height:5" coordsize="26,5" path="m26,l22,5,,e" filled="f" strokecolor="#0c7e0c" strokeweight=".25pt">
                      <v:path arrowok="t"/>
                    </v:shape>
                    <v:line id="_x0000_s2184" style="position:absolute;flip:x" from="3402,5374" to="3415,5375" strokecolor="#0c7e0c" strokeweight=".25pt"/>
                    <v:shape id="_x0000_s2185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186" style="position:absolute;left:9561;top:2857;width:122;height:182" coordorigin="1246,1632" coordsize="222,292">
                    <v:line id="_x0000_s2187" style="position:absolute;flip:y;v-text-anchor:middle" from="1248,1632" to="1296,1824" strokecolor="#f30" strokeweight=".25pt"/>
                    <v:line id="_x0000_s2188" style="position:absolute;rotation:-1329986fd;flip:y;v-text-anchor:middle" from="1282,1644" to="1330,1836" strokecolor="#f30" strokeweight=".25pt"/>
                    <v:line id="_x0000_s2189" style="position:absolute;rotation:-2503599fd;flip:y;v-text-anchor:middle" from="1304,1662" to="1352,1854" strokecolor="#f30" strokeweight=".25pt"/>
                    <v:line id="_x0000_s2190" style="position:absolute;rotation:-3198400fd;flip:y;v-text-anchor:middle" from="1318,1680" to="1366,1872" strokecolor="#f30" strokeweight=".25pt"/>
                    <v:group id="_x0000_s2191" style="position:absolute;left:1276;top:1702;width:192;height:222;rotation:2626019fd" coordorigin="1342,1728" coordsize="192,222">
                      <v:line id="_x0000_s2192" style="position:absolute;flip:y;v-text-anchor:middle" from="1344,1728" to="1392,1920" strokecolor="#f30" strokeweight=".25pt"/>
                      <v:line id="_x0000_s2193" style="position:absolute;rotation:-1329986fd;flip:y;v-text-anchor:middle" from="1378,1740" to="1426,1932" strokecolor="#f30" strokeweight=".25pt"/>
                      <v:line id="_x0000_s2194" style="position:absolute;rotation:-2503599fd;flip:y;v-text-anchor:middle" from="1400,1758" to="1448,1950" strokecolor="#f30" strokeweight=".25pt"/>
                      <v:line id="_x0000_s2195" style="position:absolute;rotation:-3198400fd;flip:y;v-text-anchor:middle" from="1414,1776" to="1462,1968" strokecolor="#f30" strokeweight=".25pt"/>
                    </v:group>
                  </v:group>
                </v:group>
                <v:group id="_x0000_s2196" style="position:absolute;left:4729;top:1328;width:45;height:145;rotation:-455297fd" coordorigin="8361,2660" coordsize="370,790">
                  <v:group id="_x0000_s2197" style="position:absolute;left:8361;top:2677;width:370;height:773;rotation:54793fd" coordorigin="3024,4324" coordsize="699,1421">
                    <v:shape id="_x0000_s2198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199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200" style="position:absolute;flip:x" from="3340,4534" to="3437,5383" strokecolor="#0c7e0c" strokeweight=".25pt"/>
                    <v:shape id="_x0000_s2201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202" style="position:absolute;flip:x" from="3419,4516" to="3490,5360" strokecolor="#0c7e0c" strokeweight=".25pt"/>
                    <v:line id="_x0000_s2203" style="position:absolute;flip:x" from="3468,4503" to="3512,5235" strokecolor="#0c7e0c" strokeweight=".25pt"/>
                    <v:shape id="_x0000_s2204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205" style="position:absolute;flip:x" from="3516,4521" to="3525,5101" strokecolor="#0c7e0c" strokeweight=".25pt"/>
                    <v:shape id="_x0000_s2206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207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208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209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210" style="position:absolute" from="3542,4588" to="3547,5003" strokecolor="#0c7e0c" strokeweight=".25pt"/>
                    <v:shape id="_x0000_s2211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212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213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214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215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216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217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218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219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220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221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222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223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224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225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226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227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228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229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230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231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232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233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234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235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236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237" style="position:absolute;left:3573;top:4378;width:44;height:94" coordsize="44,94" path="m44,94l18,49,,e" filled="f" strokecolor="#0c7e0c" strokeweight=".25pt">
                      <v:path arrowok="t"/>
                    </v:shape>
                    <v:shape id="_x0000_s2238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239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240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241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242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243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244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245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246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247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248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249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250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251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252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253" style="position:absolute;left:3630;top:4557;width:27;height:71" coordsize="27,71" path="m,71l22,40,27,e" filled="f" strokecolor="#0c7e0c" strokeweight=".25pt">
                      <v:path arrowok="t"/>
                    </v:shape>
                    <v:shape id="_x0000_s2254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255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256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257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258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259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260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261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262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263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264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265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266" style="position:absolute;left:3296;top:4722;width:49;height:40" coordsize="49,40" path="m,40l36,13,49,e" filled="f" strokecolor="#0c7e0c" strokeweight=".25pt">
                      <v:path arrowok="t"/>
                    </v:shape>
                    <v:shape id="_x0000_s2267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268" style="position:absolute;left:3323;top:4963;width:31;height:36" coordsize="31,36" path="m,36l17,22,31,e" filled="f" strokecolor="#0c7e0c" strokeweight=".25pt">
                      <v:path arrowok="t"/>
                    </v:shape>
                    <v:shape id="_x0000_s2269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270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271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272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273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274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275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276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277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278" style="position:absolute;left:3441;top:5151;width:27;height:9" coordsize="27,9" path="m,l5,9r22,e" filled="f" strokecolor="#0c7e0c" strokeweight=".25pt">
                      <v:path arrowok="t"/>
                    </v:shape>
                    <v:shape id="_x0000_s2279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280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281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282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283" style="position:absolute;left:3389;top:5316;width:35;height:9" coordsize="35,9" path="m,4l4,,30,4r5,5e" filled="f" strokecolor="#0c7e0c" strokeweight=".25pt">
                      <v:path arrowok="t"/>
                    </v:shape>
                    <v:shape id="_x0000_s2284" style="position:absolute;left:3393;top:5347;width:26;height:5" coordsize="26,5" path="m26,l22,5,,e" filled="f" strokecolor="#0c7e0c" strokeweight=".25pt">
                      <v:path arrowok="t"/>
                    </v:shape>
                    <v:line id="_x0000_s2285" style="position:absolute;flip:x" from="3402,5374" to="3415,5375" strokecolor="#0c7e0c" strokeweight=".25pt"/>
                    <v:shape id="_x0000_s2286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287" style="position:absolute;left:8541;top:2630;width:122;height:182;rotation:-75" coordorigin="1246,1632" coordsize="222,292">
                    <v:line id="_x0000_s2288" style="position:absolute;flip:y;v-text-anchor:middle" from="1248,1632" to="1296,1824" strokecolor="#f30" strokeweight=".25pt"/>
                    <v:line id="_x0000_s2289" style="position:absolute;rotation:-1329986fd;flip:y;v-text-anchor:middle" from="1282,1644" to="1330,1836" strokecolor="#f30" strokeweight=".25pt"/>
                    <v:line id="_x0000_s2290" style="position:absolute;rotation:-2503599fd;flip:y;v-text-anchor:middle" from="1304,1662" to="1352,1854" strokecolor="#f30" strokeweight=".25pt"/>
                    <v:line id="_x0000_s2291" style="position:absolute;rotation:-3198400fd;flip:y;v-text-anchor:middle" from="1318,1680" to="1366,1872" strokecolor="#f30" strokeweight=".25pt"/>
                    <v:group id="_x0000_s2292" style="position:absolute;left:1276;top:1702;width:192;height:222;rotation:2626019fd" coordorigin="1342,1728" coordsize="192,222">
                      <v:line id="_x0000_s2293" style="position:absolute;flip:y;v-text-anchor:middle" from="1344,1728" to="1392,1920" strokecolor="#f30" strokeweight=".25pt"/>
                      <v:line id="_x0000_s2294" style="position:absolute;rotation:-1329986fd;flip:y;v-text-anchor:middle" from="1378,1740" to="1426,1932" strokecolor="#f30" strokeweight=".25pt"/>
                      <v:line id="_x0000_s2295" style="position:absolute;rotation:-2503599fd;flip:y;v-text-anchor:middle" from="1400,1758" to="1448,1950" strokecolor="#f30" strokeweight=".25pt"/>
                      <v:line id="_x0000_s2296" style="position:absolute;rotation:-3198400fd;flip:y;v-text-anchor:middle" from="1414,1776" to="1462,1968" strokecolor="#f30" strokeweight=".25pt"/>
                    </v:group>
                  </v:group>
                </v:group>
              </v:group>
              <v:group id="_x0000_s2297" style="position:absolute;left:4962;top:1839;width:133;height:224" coordorigin="4974,1818" coordsize="133,224">
                <v:group id="_x0000_s2298" style="position:absolute;left:5048;top:1858;width:59;height:184;rotation:1837051fd" coordorigin="9598,4383" coordsize="479,1002">
                  <v:group id="_x0000_s2299" style="position:absolute;left:9598;top:4387;width:479;height:998;rotation:-1365060fd;flip:x" coordorigin="3024,4324" coordsize="699,1421">
                    <v:shape id="_x0000_s2300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301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302" style="position:absolute;flip:x" from="3340,4534" to="3437,5383" strokecolor="#0c7e0c" strokeweight=".25pt"/>
                    <v:shape id="_x0000_s2303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304" style="position:absolute;flip:x" from="3419,4516" to="3490,5360" strokecolor="#0c7e0c" strokeweight=".25pt"/>
                    <v:line id="_x0000_s2305" style="position:absolute;flip:x" from="3468,4503" to="3512,5235" strokecolor="#0c7e0c" strokeweight=".25pt"/>
                    <v:shape id="_x0000_s2306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307" style="position:absolute;flip:x" from="3516,4521" to="3525,5101" strokecolor="#0c7e0c" strokeweight=".25pt"/>
                    <v:shape id="_x0000_s2308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309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310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311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312" style="position:absolute" from="3542,4588" to="3547,5003" strokecolor="#0c7e0c" strokeweight=".25pt"/>
                    <v:shape id="_x0000_s2313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314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315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316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317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318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319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320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321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322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323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324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325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326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327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328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329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330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331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332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333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334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335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336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337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338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339" style="position:absolute;left:3573;top:4378;width:44;height:94" coordsize="44,94" path="m44,94l18,49,,e" filled="f" strokecolor="#0c7e0c" strokeweight=".25pt">
                      <v:path arrowok="t"/>
                    </v:shape>
                    <v:shape id="_x0000_s2340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341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342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343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344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345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346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347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348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349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350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351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352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353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354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355" style="position:absolute;left:3630;top:4557;width:27;height:71" coordsize="27,71" path="m,71l22,40,27,e" filled="f" strokecolor="#0c7e0c" strokeweight=".25pt">
                      <v:path arrowok="t"/>
                    </v:shape>
                    <v:shape id="_x0000_s2356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357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358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359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360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361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362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363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364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365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366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367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368" style="position:absolute;left:3296;top:4722;width:49;height:40" coordsize="49,40" path="m,40l36,13,49,e" filled="f" strokecolor="#0c7e0c" strokeweight=".25pt">
                      <v:path arrowok="t"/>
                    </v:shape>
                    <v:shape id="_x0000_s2369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370" style="position:absolute;left:3323;top:4963;width:31;height:36" coordsize="31,36" path="m,36l17,22,31,e" filled="f" strokecolor="#0c7e0c" strokeweight=".25pt">
                      <v:path arrowok="t"/>
                    </v:shape>
                    <v:shape id="_x0000_s2371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372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373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374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375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376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377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378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379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380" style="position:absolute;left:3441;top:5151;width:27;height:9" coordsize="27,9" path="m,l5,9r22,e" filled="f" strokecolor="#0c7e0c" strokeweight=".25pt">
                      <v:path arrowok="t"/>
                    </v:shape>
                    <v:shape id="_x0000_s2381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382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383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384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385" style="position:absolute;left:3389;top:5316;width:35;height:9" coordsize="35,9" path="m,4l4,,30,4r5,5e" filled="f" strokecolor="#0c7e0c" strokeweight=".25pt">
                      <v:path arrowok="t"/>
                    </v:shape>
                    <v:shape id="_x0000_s2386" style="position:absolute;left:3393;top:5347;width:26;height:5" coordsize="26,5" path="m26,l22,5,,e" filled="f" strokecolor="#0c7e0c" strokeweight=".25pt">
                      <v:path arrowok="t"/>
                    </v:shape>
                    <v:line id="_x0000_s2387" style="position:absolute;flip:x" from="3402,5374" to="3415,5375" strokecolor="#0c7e0c" strokeweight=".25pt"/>
                    <v:shape id="_x0000_s2388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389" style="position:absolute;left:9889;top:4383;width:122;height:182" coordorigin="1246,1632" coordsize="222,292">
                    <v:line id="_x0000_s2390" style="position:absolute;flip:y;v-text-anchor:middle" from="1248,1632" to="1296,1824" strokecolor="#f30" strokeweight=".25pt"/>
                    <v:line id="_x0000_s2391" style="position:absolute;rotation:-1329986fd;flip:y;v-text-anchor:middle" from="1282,1644" to="1330,1836" strokecolor="#f30" strokeweight=".25pt"/>
                    <v:line id="_x0000_s2392" style="position:absolute;rotation:-2503599fd;flip:y;v-text-anchor:middle" from="1304,1662" to="1352,1854" strokecolor="#f30" strokeweight=".25pt"/>
                    <v:line id="_x0000_s2393" style="position:absolute;rotation:-3198400fd;flip:y;v-text-anchor:middle" from="1318,1680" to="1366,1872" strokecolor="#f30" strokeweight=".25pt"/>
                    <v:group id="_x0000_s2394" style="position:absolute;left:1276;top:1702;width:192;height:222;rotation:2626019fd" coordorigin="1342,1728" coordsize="192,222">
                      <v:line id="_x0000_s2395" style="position:absolute;flip:y;v-text-anchor:middle" from="1344,1728" to="1392,1920" strokecolor="#f30" strokeweight=".25pt"/>
                      <v:line id="_x0000_s2396" style="position:absolute;rotation:-1329986fd;flip:y;v-text-anchor:middle" from="1378,1740" to="1426,1932" strokecolor="#f30" strokeweight=".25pt"/>
                      <v:line id="_x0000_s2397" style="position:absolute;rotation:-2503599fd;flip:y;v-text-anchor:middle" from="1400,1758" to="1448,1950" strokecolor="#f30" strokeweight=".25pt"/>
                      <v:line id="_x0000_s2398" style="position:absolute;rotation:-3198400fd;flip:y;v-text-anchor:middle" from="1414,1776" to="1462,1968" strokecolor="#f30" strokeweight=".25pt"/>
                    </v:group>
                  </v:group>
                </v:group>
                <v:group id="_x0000_s2399" style="position:absolute;left:4974;top:1818;width:60;height:185;rotation:198528fd" coordorigin="9004,4327" coordsize="479,1007">
                  <v:group id="_x0000_s2400" style="position:absolute;left:9004;top:4336;width:479;height:998;rotation:-768424fd" coordorigin="3024,4324" coordsize="699,1421">
                    <v:shape id="_x0000_s2401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402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403" style="position:absolute;flip:x" from="3340,4534" to="3437,5383" strokecolor="#0c7e0c" strokeweight=".25pt"/>
                    <v:shape id="_x0000_s2404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405" style="position:absolute;flip:x" from="3419,4516" to="3490,5360" strokecolor="#0c7e0c" strokeweight=".25pt"/>
                    <v:line id="_x0000_s2406" style="position:absolute;flip:x" from="3468,4503" to="3512,5235" strokecolor="#0c7e0c" strokeweight=".25pt"/>
                    <v:shape id="_x0000_s2407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408" style="position:absolute;flip:x" from="3516,4521" to="3525,5101" strokecolor="#0c7e0c" strokeweight=".25pt"/>
                    <v:shape id="_x0000_s2409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410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411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412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413" style="position:absolute" from="3542,4588" to="3547,5003" strokecolor="#0c7e0c" strokeweight=".25pt"/>
                    <v:shape id="_x0000_s2414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415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416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417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418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419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420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421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422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423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424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425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426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427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428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429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430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431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432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433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434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435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436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437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438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439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440" style="position:absolute;left:3573;top:4378;width:44;height:94" coordsize="44,94" path="m44,94l18,49,,e" filled="f" strokecolor="#0c7e0c" strokeweight=".25pt">
                      <v:path arrowok="t"/>
                    </v:shape>
                    <v:shape id="_x0000_s2441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442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443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444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445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446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447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448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449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450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451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452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453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454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455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456" style="position:absolute;left:3630;top:4557;width:27;height:71" coordsize="27,71" path="m,71l22,40,27,e" filled="f" strokecolor="#0c7e0c" strokeweight=".25pt">
                      <v:path arrowok="t"/>
                    </v:shape>
                    <v:shape id="_x0000_s2457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458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459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460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461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462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463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464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465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466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467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468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469" style="position:absolute;left:3296;top:4722;width:49;height:40" coordsize="49,40" path="m,40l36,13,49,e" filled="f" strokecolor="#0c7e0c" strokeweight=".25pt">
                      <v:path arrowok="t"/>
                    </v:shape>
                    <v:shape id="_x0000_s2470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471" style="position:absolute;left:3323;top:4963;width:31;height:36" coordsize="31,36" path="m,36l17,22,31,e" filled="f" strokecolor="#0c7e0c" strokeweight=".25pt">
                      <v:path arrowok="t"/>
                    </v:shape>
                    <v:shape id="_x0000_s2472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473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474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475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476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477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478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479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480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481" style="position:absolute;left:3441;top:5151;width:27;height:9" coordsize="27,9" path="m,l5,9r22,e" filled="f" strokecolor="#0c7e0c" strokeweight=".25pt">
                      <v:path arrowok="t"/>
                    </v:shape>
                    <v:shape id="_x0000_s2482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483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484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485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486" style="position:absolute;left:3389;top:5316;width:35;height:9" coordsize="35,9" path="m,4l4,,30,4r5,5e" filled="f" strokecolor="#0c7e0c" strokeweight=".25pt">
                      <v:path arrowok="t"/>
                    </v:shape>
                    <v:shape id="_x0000_s2487" style="position:absolute;left:3393;top:5347;width:26;height:5" coordsize="26,5" path="m26,l22,5,,e" filled="f" strokecolor="#0c7e0c" strokeweight=".25pt">
                      <v:path arrowok="t"/>
                    </v:shape>
                    <v:line id="_x0000_s2488" style="position:absolute;flip:x" from="3402,5374" to="3415,5375" strokecolor="#0c7e0c" strokeweight=".25pt"/>
                    <v:shape id="_x0000_s2489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490" style="position:absolute;left:9171;top:4297;width:122;height:182;rotation:-75" coordorigin="1246,1632" coordsize="222,292">
                    <v:line id="_x0000_s2491" style="position:absolute;flip:y;v-text-anchor:middle" from="1248,1632" to="1296,1824" strokecolor="#f30" strokeweight=".25pt"/>
                    <v:line id="_x0000_s2492" style="position:absolute;rotation:-1329986fd;flip:y;v-text-anchor:middle" from="1282,1644" to="1330,1836" strokecolor="#f30" strokeweight=".25pt"/>
                    <v:line id="_x0000_s2493" style="position:absolute;rotation:-2503599fd;flip:y;v-text-anchor:middle" from="1304,1662" to="1352,1854" strokecolor="#f30" strokeweight=".25pt"/>
                    <v:line id="_x0000_s2494" style="position:absolute;rotation:-3198400fd;flip:y;v-text-anchor:middle" from="1318,1680" to="1366,1872" strokecolor="#f30" strokeweight=".25pt"/>
                    <v:group id="_x0000_s2495" style="position:absolute;left:1276;top:1702;width:192;height:222;rotation:2626019fd" coordorigin="1342,1728" coordsize="192,222">
                      <v:line id="_x0000_s2496" style="position:absolute;flip:y;v-text-anchor:middle" from="1344,1728" to="1392,1920" strokecolor="#f30" strokeweight=".25pt"/>
                      <v:line id="_x0000_s2497" style="position:absolute;rotation:-1329986fd;flip:y;v-text-anchor:middle" from="1378,1740" to="1426,1932" strokecolor="#f30" strokeweight=".25pt"/>
                      <v:line id="_x0000_s2498" style="position:absolute;rotation:-2503599fd;flip:y;v-text-anchor:middle" from="1400,1758" to="1448,1950" strokecolor="#f30" strokeweight=".25pt"/>
                      <v:line id="_x0000_s2499" style="position:absolute;rotation:-3198400fd;flip:y;v-text-anchor:middle" from="1414,1776" to="1462,1968" strokecolor="#f30" strokeweight=".25pt"/>
                    </v:group>
                  </v:group>
                </v:group>
              </v:group>
              <v:group id="_x0000_s2500" style="position:absolute;left:4115;top:2078;width:161;height:199;rotation:-992469fd" coordorigin="4012,1876" coordsize="161,199">
                <v:group id="_x0000_s2501" style="position:absolute;left:4029;top:1887;width:144;height:188;rotation:-888542fd" coordorigin="634,3246" coordsize="423,410">
                  <v:group id="_x0000_s2502" style="position:absolute;left:634;top:3272;width:189;height:384;rotation:-1522649fd" coordorigin="3024,4324" coordsize="699,1421">
                    <v:shape id="_x0000_s2503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504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505" style="position:absolute;flip:x" from="3340,4534" to="3437,5383" strokecolor="#0c7e0c" strokeweight=".25pt"/>
                    <v:shape id="_x0000_s2506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507" style="position:absolute;flip:x" from="3419,4516" to="3490,5360" strokecolor="#0c7e0c" strokeweight=".25pt"/>
                    <v:line id="_x0000_s2508" style="position:absolute;flip:x" from="3468,4503" to="3512,5235" strokecolor="#0c7e0c" strokeweight=".25pt"/>
                    <v:shape id="_x0000_s2509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510" style="position:absolute;flip:x" from="3516,4521" to="3525,5101" strokecolor="#0c7e0c" strokeweight=".25pt"/>
                    <v:shape id="_x0000_s2511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512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513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514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515" style="position:absolute" from="3542,4588" to="3547,5003" strokecolor="#0c7e0c" strokeweight=".25pt"/>
                    <v:shape id="_x0000_s2516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517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518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519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520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521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522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523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524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525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526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527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528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529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530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531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532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533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534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535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536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537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538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539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540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541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542" style="position:absolute;left:3573;top:4378;width:44;height:94" coordsize="44,94" path="m44,94l18,49,,e" filled="f" strokecolor="#0c7e0c" strokeweight=".25pt">
                      <v:path arrowok="t"/>
                    </v:shape>
                    <v:shape id="_x0000_s2543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544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545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546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547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548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549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550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551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552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553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554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555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556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557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558" style="position:absolute;left:3630;top:4557;width:27;height:71" coordsize="27,71" path="m,71l22,40,27,e" filled="f" strokecolor="#0c7e0c" strokeweight=".25pt">
                      <v:path arrowok="t"/>
                    </v:shape>
                    <v:shape id="_x0000_s2559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560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561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562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563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564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565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566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567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568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569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570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571" style="position:absolute;left:3296;top:4722;width:49;height:40" coordsize="49,40" path="m,40l36,13,49,e" filled="f" strokecolor="#0c7e0c" strokeweight=".25pt">
                      <v:path arrowok="t"/>
                    </v:shape>
                    <v:shape id="_x0000_s2572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573" style="position:absolute;left:3323;top:4963;width:31;height:36" coordsize="31,36" path="m,36l17,22,31,e" filled="f" strokecolor="#0c7e0c" strokeweight=".25pt">
                      <v:path arrowok="t"/>
                    </v:shape>
                    <v:shape id="_x0000_s2574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575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576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577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578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579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580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581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582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583" style="position:absolute;left:3441;top:5151;width:27;height:9" coordsize="27,9" path="m,l5,9r22,e" filled="f" strokecolor="#0c7e0c" strokeweight=".25pt">
                      <v:path arrowok="t"/>
                    </v:shape>
                    <v:shape id="_x0000_s2584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585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586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587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588" style="position:absolute;left:3389;top:5316;width:35;height:9" coordsize="35,9" path="m,4l4,,30,4r5,5e" filled="f" strokecolor="#0c7e0c" strokeweight=".25pt">
                      <v:path arrowok="t"/>
                    </v:shape>
                    <v:shape id="_x0000_s2589" style="position:absolute;left:3393;top:5347;width:26;height:5" coordsize="26,5" path="m26,l22,5,,e" filled="f" strokecolor="#0c7e0c" strokeweight=".25pt">
                      <v:path arrowok="t"/>
                    </v:shape>
                    <v:line id="_x0000_s2590" style="position:absolute;flip:x" from="3402,5374" to="3415,5375" strokecolor="#0c7e0c" strokeweight=".25pt"/>
                    <v:shape id="_x0000_s2591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592" style="position:absolute;left:868;top:3246;width:189;height:384;rotation:-610835fd;flip:x" coordorigin="3024,4324" coordsize="699,1421">
                    <v:shape id="_x0000_s2593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594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595" style="position:absolute;flip:x" from="3340,4534" to="3437,5383" strokecolor="#0c7e0c" strokeweight=".25pt"/>
                    <v:shape id="_x0000_s2596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597" style="position:absolute;flip:x" from="3419,4516" to="3490,5360" strokecolor="#0c7e0c" strokeweight=".25pt"/>
                    <v:line id="_x0000_s2598" style="position:absolute;flip:x" from="3468,4503" to="3512,5235" strokecolor="#0c7e0c" strokeweight=".25pt"/>
                    <v:shape id="_x0000_s2599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600" style="position:absolute;flip:x" from="3516,4521" to="3525,5101" strokecolor="#0c7e0c" strokeweight=".25pt"/>
                    <v:shape id="_x0000_s2601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602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603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604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605" style="position:absolute" from="3542,4588" to="3547,5003" strokecolor="#0c7e0c" strokeweight=".25pt"/>
                    <v:shape id="_x0000_s2606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607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608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609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610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611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612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613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614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615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616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617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618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619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620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621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622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623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624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625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626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627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628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629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630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631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632" style="position:absolute;left:3573;top:4378;width:44;height:94" coordsize="44,94" path="m44,94l18,49,,e" filled="f" strokecolor="#0c7e0c" strokeweight=".25pt">
                      <v:path arrowok="t"/>
                    </v:shape>
                    <v:shape id="_x0000_s2633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634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635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636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637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638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639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640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641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642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643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644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645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646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647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648" style="position:absolute;left:3630;top:4557;width:27;height:71" coordsize="27,71" path="m,71l22,40,27,e" filled="f" strokecolor="#0c7e0c" strokeweight=".25pt">
                      <v:path arrowok="t"/>
                    </v:shape>
                    <v:shape id="_x0000_s2649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650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651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652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653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654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655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656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657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658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659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660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661" style="position:absolute;left:3296;top:4722;width:49;height:40" coordsize="49,40" path="m,40l36,13,49,e" filled="f" strokecolor="#0c7e0c" strokeweight=".25pt">
                      <v:path arrowok="t"/>
                    </v:shape>
                    <v:shape id="_x0000_s2662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663" style="position:absolute;left:3323;top:4963;width:31;height:36" coordsize="31,36" path="m,36l17,22,31,e" filled="f" strokecolor="#0c7e0c" strokeweight=".25pt">
                      <v:path arrowok="t"/>
                    </v:shape>
                    <v:shape id="_x0000_s2664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665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666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667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668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669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670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671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672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673" style="position:absolute;left:3441;top:5151;width:27;height:9" coordsize="27,9" path="m,l5,9r22,e" filled="f" strokecolor="#0c7e0c" strokeweight=".25pt">
                      <v:path arrowok="t"/>
                    </v:shape>
                    <v:shape id="_x0000_s2674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675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676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677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678" style="position:absolute;left:3389;top:5316;width:35;height:9" coordsize="35,9" path="m,4l4,,30,4r5,5e" filled="f" strokecolor="#0c7e0c" strokeweight=".25pt">
                      <v:path arrowok="t"/>
                    </v:shape>
                    <v:shape id="_x0000_s2679" style="position:absolute;left:3393;top:5347;width:26;height:5" coordsize="26,5" path="m26,l22,5,,e" filled="f" strokecolor="#0c7e0c" strokeweight=".25pt">
                      <v:path arrowok="t"/>
                    </v:shape>
                    <v:line id="_x0000_s2680" style="position:absolute;flip:x" from="3402,5374" to="3415,5375" strokecolor="#0c7e0c" strokeweight=".25pt"/>
                    <v:shape id="_x0000_s2681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</v:group>
                <v:group id="_x0000_s2682" style="position:absolute;left:4117;top:1876;width:17;height:33;rotation:-888542fd" coordorigin="1246,1632" coordsize="222,292">
                  <v:line id="_x0000_s2683" style="position:absolute;flip:y;v-text-anchor:middle" from="1248,1632" to="1296,1824" strokecolor="#f30" strokeweight=".25pt"/>
                  <v:line id="_x0000_s2684" style="position:absolute;rotation:-1329986fd;flip:y;v-text-anchor:middle" from="1282,1644" to="1330,1836" strokecolor="#f30" strokeweight=".25pt"/>
                  <v:line id="_x0000_s2685" style="position:absolute;rotation:-2503599fd;flip:y;v-text-anchor:middle" from="1304,1662" to="1352,1854" strokecolor="#f30" strokeweight=".25pt"/>
                  <v:line id="_x0000_s2686" style="position:absolute;rotation:-3198400fd;flip:y;v-text-anchor:middle" from="1318,1680" to="1366,1872" strokecolor="#f30" strokeweight=".25pt"/>
                  <v:group id="_x0000_s2687" style="position:absolute;left:1276;top:1702;width:192;height:222;rotation:2626019fd" coordorigin="1342,1728" coordsize="192,222">
                    <v:line id="_x0000_s2688" style="position:absolute;flip:y;v-text-anchor:middle" from="1344,1728" to="1392,1920" strokecolor="#f30" strokeweight=".25pt"/>
                    <v:line id="_x0000_s2689" style="position:absolute;rotation:-1329986fd;flip:y;v-text-anchor:middle" from="1378,1740" to="1426,1932" strokecolor="#f30" strokeweight=".25pt"/>
                    <v:line id="_x0000_s2690" style="position:absolute;rotation:-2503599fd;flip:y;v-text-anchor:middle" from="1400,1758" to="1448,1950" strokecolor="#f30" strokeweight=".25pt"/>
                    <v:line id="_x0000_s2691" style="position:absolute;rotation:-3198400fd;flip:y;v-text-anchor:middle" from="1414,1776" to="1462,1968" strokecolor="#f30" strokeweight=".25pt"/>
                  </v:group>
                </v:group>
                <v:group id="_x0000_s2692" style="position:absolute;left:4020;top:1920;width:16;height:32;rotation:-6498508fd" coordorigin="1246,1632" coordsize="222,292">
                  <v:line id="_x0000_s2693" style="position:absolute;flip:y;v-text-anchor:middle" from="1248,1632" to="1296,1824" strokecolor="#f30" strokeweight=".25pt"/>
                  <v:line id="_x0000_s2694" style="position:absolute;rotation:-1329986fd;flip:y;v-text-anchor:middle" from="1282,1644" to="1330,1836" strokecolor="#f30" strokeweight=".25pt"/>
                  <v:line id="_x0000_s2695" style="position:absolute;rotation:-2503599fd;flip:y;v-text-anchor:middle" from="1304,1662" to="1352,1854" strokecolor="#f30" strokeweight=".25pt"/>
                  <v:line id="_x0000_s2696" style="position:absolute;rotation:-3198400fd;flip:y;v-text-anchor:middle" from="1318,1680" to="1366,1872" strokecolor="#f30" strokeweight=".25pt"/>
                  <v:group id="_x0000_s2697" style="position:absolute;left:1276;top:1702;width:192;height:222;rotation:2626019fd" coordorigin="1342,1728" coordsize="192,222">
                    <v:line id="_x0000_s2698" style="position:absolute;flip:y;v-text-anchor:middle" from="1344,1728" to="1392,1920" strokecolor="#f30" strokeweight=".25pt"/>
                    <v:line id="_x0000_s2699" style="position:absolute;rotation:-1329986fd;flip:y;v-text-anchor:middle" from="1378,1740" to="1426,1932" strokecolor="#f30" strokeweight=".25pt"/>
                    <v:line id="_x0000_s2700" style="position:absolute;rotation:-2503599fd;flip:y;v-text-anchor:middle" from="1400,1758" to="1448,1950" strokecolor="#f30" strokeweight=".25pt"/>
                    <v:line id="_x0000_s2701" style="position:absolute;rotation:-3198400fd;flip:y;v-text-anchor:middle" from="1414,1776" to="1462,1968" strokecolor="#f30" strokeweight=".25pt"/>
                  </v:group>
                </v:group>
              </v:group>
              <v:group id="_x0000_s2702" style="position:absolute;left:5008;top:1613;width:59;height:185;rotation:-951313fd" coordorigin="9004,4327" coordsize="479,1007">
                <v:group id="_x0000_s2703" style="position:absolute;left:9004;top:4336;width:479;height:998;rotation:-768424fd" coordorigin="3024,4324" coordsize="699,1421">
                  <v:shape id="_x0000_s2704" style="position:absolute;left:3257;top:4481;width:325;height:1013" coordsize="325,1013" path="m101,1013l,576,114,111,158,31,228,r53,53l325,420,171,879r-70,134xe" fillcolor="#ffff4f" strokecolor="#0c7e0c" strokeweight=".25pt">
                    <v:path arrowok="t"/>
                  </v:shape>
                  <v:shape id="_x0000_s2705" style="position:absolute;left:3376;top:4543;width:87;height:898" coordsize="87,898" path="m,898l43,460r5,-31l65,282,74,134,83,72,87,e" filled="f" strokecolor="#0c7e0c" strokeweight=".25pt">
                    <v:path arrowok="t"/>
                  </v:shape>
                  <v:line id="_x0000_s2706" style="position:absolute;flip:x" from="3340,4534" to="3437,5383" strokecolor="#0c7e0c" strokeweight=".25pt"/>
                  <v:shape id="_x0000_s2707" style="position:absolute;left:3314;top:4525;width:97;height:777" coordsize="97,777" path="m97,l75,112,62,259,,777e" filled="f" strokecolor="#0c7e0c" strokeweight=".25pt">
                    <v:path arrowok="t"/>
                  </v:shape>
                  <v:line id="_x0000_s2708" style="position:absolute;flip:x" from="3419,4516" to="3490,5360" strokecolor="#0c7e0c" strokeweight=".25pt"/>
                  <v:line id="_x0000_s2709" style="position:absolute;flip:x" from="3468,4503" to="3512,5235" strokecolor="#0c7e0c" strokeweight=".25pt"/>
                  <v:shape id="_x0000_s2710" style="position:absolute;left:3296;top:4557;width:97;height:643" coordsize="97,643" path="m97,l75,80,53,192,,643e" filled="f" strokecolor="#0c7e0c" strokeweight=".25pt">
                    <v:path arrowok="t"/>
                  </v:shape>
                  <v:line id="_x0000_s2711" style="position:absolute;flip:x" from="3516,4521" to="3525,5101" strokecolor="#0c7e0c" strokeweight=".25pt"/>
                  <v:shape id="_x0000_s2712" style="position:absolute;left:3411;top:4503;width:30;height:31" coordsize="30,31" path="m30,9l26,5,22,,17,,8,,4,5r,4l,18r,4l4,27r4,l8,27r5,4l17,31r5,l22,31r4,-4l26,22r4,-9l30,9xe" fillcolor="#ffff4f" strokecolor="#0c7e0c" strokeweight=".25pt">
                    <v:path arrowok="t"/>
                  </v:shape>
                  <v:shape id="_x0000_s2713" style="position:absolute;left:3437;top:4516;width:26;height:32" coordsize="26,32" path="m26,9l26,,18,,13,,9,,4,5,,9r,5l,23r,4l4,27r5,l13,27r,5l18,32r4,l22,27r4,-4l26,14r,-5xe" fillcolor="#ffff4f" strokecolor="#0c7e0c" strokeweight=".25pt">
                    <v:path arrowok="t"/>
                  </v:shape>
                  <v:shape id="_x0000_s2714" style="position:absolute;left:3441;top:4490;width:27;height:31" coordsize="27,31" path="m27,9l22,4,18,,14,,9,,5,4,,9r,9l,22r,4l5,26r4,5l9,31r5,l18,31r,l22,26r5,-4l27,13r,-4xe" fillcolor="#ffff4f" strokecolor="#0c7e0c" strokeweight=".25pt">
                    <v:path arrowok="t"/>
                  </v:shape>
                  <v:shape id="_x0000_s2715" style="position:absolute;left:3468;top:4467;width:22;height:27" coordsize="22,27" path="m22,9r,-4l17,,13,,9,,4,5,,9r,5l,23r4,l4,27r5,l13,27r,l17,27r,l22,27r,-9l22,14r,-5xe" fillcolor="#ffff4f" strokecolor="#0c7e0c" strokeweight=".25pt">
                    <v:path arrowok="t"/>
                  </v:shape>
                  <v:line id="_x0000_s2716" style="position:absolute" from="3542,4588" to="3547,5003" strokecolor="#0c7e0c" strokeweight=".25pt"/>
                  <v:shape id="_x0000_s2717" style="position:absolute;left:3485;top:4485;width:22;height:27" coordsize="22,27" path="m22,9l18,5,14,r,l9,,5,5r,4l,18r,5l5,23r,4l9,27r,l14,27r,l18,27r,l18,18r4,-4l22,9xe" fillcolor="#ffff4f" strokecolor="#0c7e0c" strokeweight=".25pt">
                    <v:path arrowok="t"/>
                  </v:shape>
                  <v:shape id="_x0000_s2718" style="position:absolute;left:3503;top:4503;width:22;height:27" coordsize="22,27" path="m22,5l17,r,l13,,9,,4,5r,4l,13r,5l4,22r,l9,27r,l13,27r,l17,27r,-5l22,18r,-5l22,5xe" fillcolor="#ffff4f" strokecolor="#0c7e0c" strokeweight=".25pt">
                    <v:path arrowok="t"/>
                  </v:shape>
                  <v:shape id="_x0000_s2719" style="position:absolute;left:3463;top:4521;width:22;height:27" coordsize="22,27" path="m22,4l18,r,l9,,5,r,4l,9r,4l,22r,l5,27r,l9,27r5,l14,27r4,l18,22r4,-4l22,13r,-9xe" fillcolor="#ffff4f" strokecolor="#0c7e0c" strokeweight=".25pt">
                    <v:path arrowok="t"/>
                  </v:shape>
                  <v:shape id="_x0000_s2720" style="position:absolute;left:3503;top:4530;width:22;height:27" coordsize="22,27" path="m22,9l22,,17,,13,,9,,4,4,,9r,4l,22r,l4,27r5,l9,27r4,l13,27r4,l22,22r,-4l22,13r,-4xe" fillcolor="#ffff4f" strokecolor="#0c7e0c" strokeweight=".25pt">
                    <v:path arrowok="t"/>
                  </v:shape>
                  <v:shape id="_x0000_s2721" style="position:absolute;left:3485;top:4512;width:22;height:27" coordsize="22,27" path="m22,9l18,4,14,,9,r,l5,4,,9r,4l,18r,4l5,22r4,5l9,27r5,l14,27r,l18,22r,-4l22,13r,-4xe" fillcolor="#ffff4f" strokecolor="#0c7e0c" strokeweight=".25pt">
                    <v:path arrowok="t"/>
                  </v:shape>
                  <v:shape id="_x0000_s2722" style="position:absolute;left:3520;top:4521;width:18;height:27" coordsize="18,27" path="m18,4l18,,14,r,l9,,5,4r,5l,13r,5l5,22r,l9,22r,5l14,27r,l18,27r,-5l18,18r,-5l18,4xe" fillcolor="#ffff4f" strokecolor="#0c7e0c" strokeweight=".25pt">
                    <v:path arrowok="t"/>
                  </v:shape>
                  <v:shape id="_x0000_s2723" style="position:absolute;left:3525;top:4543;width:17;height:27" coordsize="17,27" path="m17,9r,-4l13,,9,,4,r,5l,9r,5l,23r,l4,27r,l9,27r,l13,27r,l17,23r,-5l17,14r,-5xe" fillcolor="#ffff4f" strokecolor="#0c7e0c" strokeweight=".25pt">
                    <v:path arrowok="t"/>
                  </v:shape>
                  <v:shape id="_x0000_s2724" style="position:absolute;left:3463;top:4494;width:22;height:27" coordsize="22,27" path="m22,9l22,,18,,14,,9,,5,5r,4l,14r,8l5,22r,5l9,27r5,l14,27r4,l18,27r4,-5l22,18r,-4l22,9xe" fillcolor="#ffff4f" strokecolor="#0c7e0c" strokeweight=".25pt">
                    <v:path arrowok="t"/>
                  </v:shape>
                  <v:shape id="_x0000_s2725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<v:path arrowok="t"/>
                  </v:shape>
                  <v:shape id="_x0000_s2726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<v:path arrowok="t"/>
                  </v:shape>
                  <v:shape id="_x0000_s2727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<v:path arrowok="t"/>
                  </v:shape>
                  <v:shape id="_x0000_s2728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<v:path arrowok="t"/>
                  </v:shape>
                  <v:shape id="_x0000_s2729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<v:path arrowok="t"/>
                  </v:shape>
                  <v:shape id="_x0000_s2730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<v:path arrowok="t"/>
                  </v:shape>
                  <v:shape id="_x0000_s2731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<v:path arrowok="t"/>
                  </v:shape>
                  <v:shape id="_x0000_s2732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<v:path arrowok="t"/>
                  </v:shape>
                  <v:shape id="_x0000_s2733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<v:path arrowok="t"/>
                  </v:shape>
                  <v:shape id="_x0000_s2734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<v:path arrowok="t"/>
                  </v:shape>
                  <v:shape id="_x0000_s2735" style="position:absolute;left:3455;top:4838;width:254;height:706" coordsize="254,706" path="m,706l52,518,114,339r22,-49l153,250,228,125r9,-27l246,67r8,-31l254,e" filled="f" strokecolor="#0c7e0c" strokeweight=".25pt">
                    <v:path arrowok="t"/>
                  </v:shape>
                  <v:shape id="_x0000_s2736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<v:path arrowok="t"/>
                  </v:shape>
                  <v:shape id="_x0000_s2737" style="position:absolute;left:3499;top:4959;width:224;height:625" coordsize="224,625" path="m,625l17,598,39,558,131,303r18,-35l166,236r14,-31l193,178r9,-31l210,116r5,-36l219,44,224,e" filled="f" strokecolor="#0c7e0c" strokeweight=".25pt">
                    <v:path arrowok="t"/>
                  </v:shape>
                  <v:shape id="_x0000_s2738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<v:path arrowok="t"/>
                  </v:shape>
                  <v:shape id="_x0000_s2739" style="position:absolute;left:3582;top:4646;width:92;height:277" coordsize="92,277" path="m,277l22,237,40,192,66,103,92,e" filled="f" strokecolor="#0c7e0c" strokeweight=".25pt">
                    <v:path arrowok="t"/>
                  </v:shape>
                  <v:shape id="_x0000_s2740" style="position:absolute;left:3639;top:4597;width:26;height:76" coordsize="26,76" path="m,76l18,49,26,18,26,e" filled="f" strokecolor="#0c7e0c" strokeweight=".25pt">
                    <v:path arrowok="t"/>
                  </v:shape>
                  <v:shape id="_x0000_s2741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<v:path arrowok="t"/>
                  </v:shape>
                  <v:shape id="_x0000_s2742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<v:path arrowok="t"/>
                  </v:shape>
                  <v:shape id="_x0000_s2743" style="position:absolute;left:3573;top:4378;width:44;height:94" coordsize="44,94" path="m44,94l18,49,,e" filled="f" strokecolor="#0c7e0c" strokeweight=".25pt">
                    <v:path arrowok="t"/>
                  </v:shape>
                  <v:shape id="_x0000_s2744" style="position:absolute;left:3582;top:4342;width:44;height:99" coordsize="44,99" path="m44,99l22,67,9,36,,e" filled="f" strokecolor="#0c7e0c" strokeweight=".25pt">
                    <v:path arrowok="t"/>
                  </v:shape>
                  <v:shape id="_x0000_s2745" style="position:absolute;left:3499;top:4396;width:92;height:125" coordsize="92,125" path="m,l,13,8,27,30,54,65,85r27,40e" filled="f" strokecolor="#0c7e0c" strokeweight=".25pt">
                    <v:path arrowok="t"/>
                  </v:shape>
                  <v:shape id="_x0000_s2746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<v:path arrowok="t"/>
                  </v:shape>
                  <v:shape id="_x0000_s2747" style="position:absolute;left:3143;top:4615;width:136;height:366" coordsize="136,366" path="m,l30,53r27,58l101,232r22,67l136,366e" filled="f" strokecolor="#0c7e0c" strokeweight=".25pt">
                    <v:path arrowok="t"/>
                  </v:shape>
                  <v:shape id="_x0000_s2748" style="position:absolute;left:3103;top:4744;width:286;height:804" coordsize="286,804" path="m,l66,250r75,246l176,599r44,107l246,759r18,27l286,804e" filled="f" strokecolor="#0c7e0c" strokeweight=".25pt">
                    <v:path arrowok="t"/>
                  </v:shape>
                  <v:shape id="_x0000_s2749" style="position:absolute;left:3121;top:4744;width:325;height:800" coordsize="325,800" path="m,l79,304r57,179l167,572r35,89l246,733r22,31l298,791r14,9l325,800e" filled="f" strokecolor="#0c7e0c" strokeweight=".25pt">
                    <v:path arrowok="t"/>
                  </v:shape>
                  <v:shape id="_x0000_s2750" style="position:absolute;left:3147;top:4771;width:290;height:737" coordsize="290,737" path="m,l84,286r43,138l180,567r18,45l220,652r13,36l255,710r17,18l290,737e" filled="f" strokecolor="#0c7e0c" strokeweight=".25pt">
                    <v:path arrowok="t"/>
                  </v:shape>
                  <v:shape id="_x0000_s2751" style="position:absolute;left:3178;top:4802;width:237;height:652" coordsize="237,652" path="m,l79,255r92,250l198,576r35,67l237,652e" filled="f" strokecolor="#0c7e0c" strokeweight=".25pt">
                    <v:path arrowok="t"/>
                  </v:shape>
                  <v:shape id="_x0000_s2752" style="position:absolute;left:3050;top:4709;width:40;height:107" coordsize="40,107" path="m40,4l31,,22,4,5,31,,62r,45e" filled="f" strokecolor="#0c7e0c" strokeweight=".25pt">
                    <v:path arrowok="t"/>
                  </v:shape>
                  <v:shape id="_x0000_s2753" style="position:absolute;left:3055;top:4731;width:35;height:111" coordsize="35,111" path="m35,4l31,,22,,13,13,,58r,53e" filled="f" strokecolor="#0c7e0c" strokeweight=".25pt">
                    <v:path arrowok="t"/>
                  </v:shape>
                  <v:shape id="_x0000_s2754" style="position:absolute;left:3064;top:4767;width:35;height:111" coordsize="35,111" path="m35,4l26,,17,,8,17,,62r,49e" filled="f" strokecolor="#0c7e0c" strokeweight=".25pt">
                    <v:path arrowok="t"/>
                  </v:shape>
                  <v:shape id="_x0000_s2755" style="position:absolute;left:3072;top:4780;width:27;height:138" coordsize="27,138" path="m27,l18,9,9,27,5,54,,94r5,44e" filled="f" strokecolor="#0c7e0c" strokeweight=".25pt">
                    <v:path arrowok="t"/>
                  </v:shape>
                  <v:shape id="_x0000_s2756" style="position:absolute;left:3086;top:4784;width:17;height:197" coordsize="17,197" path="m,157r4,40l17,72,17,5,13,,,54r,71l,157xe" fillcolor="#404040" strokecolor="#0c7e0c" strokeweight=".25pt">
                    <v:path arrowok="t"/>
                  </v:shape>
                  <v:shape id="_x0000_s2757" style="position:absolute;left:3402;top:5352;width:70;height:254" coordsize="70,254" path="m,31r26,94l53,214r4,13l70,254,39,156,22,67,13,,,31xe" fillcolor="#ffff4f" strokecolor="#0c7e0c" strokeweight=".25pt">
                    <v:path arrowok="t"/>
                  </v:shape>
                  <v:shape id="_x0000_s2758" style="position:absolute;left:3283;top:4851;width:101;height:451" coordsize="101,451" path="m,l13,58r18,54l49,170r13,54l75,282r9,53l93,393r8,58e" filled="f" strokecolor="#0c7e0c" strokeweight=".25pt">
                    <v:path arrowok="t"/>
                  </v:shape>
                  <v:shape id="_x0000_s2759" style="position:absolute;left:3630;top:4557;width:27;height:71" coordsize="27,71" path="m,71l22,40,27,e" filled="f" strokecolor="#0c7e0c" strokeweight=".25pt">
                    <v:path arrowok="t"/>
                  </v:shape>
                  <v:shape id="_x0000_s2760" style="position:absolute;left:3622;top:4494;width:26;height:98" coordsize="26,98" path="m,98l13,81,22,40,26,e" filled="f" strokecolor="#0c7e0c" strokeweight=".25pt">
                    <v:path arrowok="t"/>
                  </v:shape>
                  <v:shape id="_x0000_s2761" style="position:absolute;left:3608;top:4427;width:27;height:130" coordsize="27,130" path="m,130l14,107,18,81,22,49,27,e" filled="f" strokecolor="#0c7e0c" strokeweight=".25pt">
                    <v:path arrowok="t"/>
                  </v:shape>
                  <v:shape id="_x0000_s2762" style="position:absolute;left:3503;top:4450;width:110;height:120" coordsize="110,120" path="m,l17,26,44,49,83,80,97,98r13,22e" filled="f" strokecolor="#0c7e0c" strokeweight=".25pt">
                    <v:path arrowok="t"/>
                  </v:shape>
                  <v:shape id="_x0000_s2763" style="position:absolute;left:3520;top:4499;width:106;height:120" coordsize="106,120" path="m,l14,22,36,40,75,76,97,93r9,27e" filled="f" strokecolor="#0c7e0c" strokeweight=".25pt">
                    <v:path arrowok="t"/>
                  </v:shape>
                  <v:shape id="_x0000_s2764" style="position:absolute;left:3538;top:4548;width:101;height:120" coordsize="101,120" path="m,l18,27,40,44,79,80,92,98r9,22e" filled="f" strokecolor="#0c7e0c" strokeweight=".25pt">
                    <v:path arrowok="t"/>
                  </v:shape>
                  <v:shape id="_x0000_s2765" style="position:absolute;left:3556;top:4606;width:88;height:111" coordsize="88,111" path="m,l13,22,30,44,66,71,79,89r9,22e" filled="f" strokecolor="#0c7e0c" strokeweight=".25pt">
                    <v:path arrowok="t"/>
                  </v:shape>
                  <v:shape id="_x0000_s2766" style="position:absolute;left:3560;top:4713;width:66;height:112" coordsize="66,112" path="m,l9,22,22,40,53,71r9,23l66,112e" filled="f" strokecolor="#0c7e0c" strokeweight=".25pt">
                    <v:path arrowok="t"/>
                  </v:shape>
                  <v:shape id="_x0000_s2767" style="position:absolute;left:3573;top:4789;width:40;height:67" coordsize="40,67" path="m,l9,22,27,45,40,67e" filled="f" strokecolor="#0c7e0c" strokeweight=".25pt">
                    <v:path arrowok="t"/>
                  </v:shape>
                  <v:shape id="_x0000_s2768" style="position:absolute;left:3560;top:4659;width:79;height:116" coordsize="79,116" path="m,l4,14r9,13l40,50,66,76r9,18l79,116e" filled="f" strokecolor="#0c7e0c" strokeweight=".25pt">
                    <v:path arrowok="t"/>
                  </v:shape>
                  <v:shape id="_x0000_s2769" style="position:absolute;left:3296;top:4838;width:66;height:63" coordsize="66,63" path="m,63l14,45,31,31,66,e" filled="f" strokecolor="#0c7e0c" strokeweight=".25pt">
                    <v:path arrowok="t"/>
                  </v:shape>
                  <v:shape id="_x0000_s2770" style="position:absolute;left:3310;top:4887;width:48;height:63" coordsize="48,63" path="m,63l22,40,35,31,44,18,48,e" filled="f" strokecolor="#0c7e0c" strokeweight=".25pt">
                    <v:path arrowok="t"/>
                  </v:shape>
                  <v:shape id="_x0000_s2771" style="position:absolute;left:3288;top:4775;width:66;height:72" coordsize="66,72" path="m,72l4,54,17,41,44,18,66,e" filled="f" strokecolor="#0c7e0c" strokeweight=".25pt">
                    <v:path arrowok="t"/>
                  </v:shape>
                  <v:shape id="_x0000_s2772" style="position:absolute;left:3296;top:4722;width:49;height:40" coordsize="49,40" path="m,40l36,13,49,e" filled="f" strokecolor="#0c7e0c" strokeweight=".25pt">
                    <v:path arrowok="t"/>
                  </v:shape>
                  <v:shape id="_x0000_s2773" style="position:absolute;left:3310;top:4691;width:22;height:18" coordsize="22,18" path="m,18r4,l4,13r4,l13,9r,l17,4,17,r5,e" filled="f" strokecolor="#0c7e0c" strokeweight=".25pt">
                    <v:path arrowok="t"/>
                  </v:shape>
                  <v:shape id="_x0000_s2774" style="position:absolute;left:3323;top:4963;width:31;height:36" coordsize="31,36" path="m,36l17,22,31,e" filled="f" strokecolor="#0c7e0c" strokeweight=".25pt">
                    <v:path arrowok="t"/>
                  </v:shape>
                  <v:shape id="_x0000_s2775" style="position:absolute;left:3362;top:4914;width:207;height:31" coordsize="207,31" path="m,4l5,,22,4,35,18r27,4l71,18r17,4l97,31r22,l128,22r22,5l163,31r17,-4l185,22r4,5l207,22e" filled="f" strokecolor="#0c7e0c" strokeweight=".25pt">
                    <v:path arrowok="t"/>
                  </v:shape>
                  <v:shape id="_x0000_s2776" style="position:absolute;left:3358;top:4941;width:193;height:35" coordsize="193,35" path="m,l4,9r22,4l35,9r31,4l70,27r22,l101,27r22,l132,35r22,l162,31r22,-4l193,31e" filled="f" strokecolor="#0c7e0c" strokeweight=".25pt">
                    <v:path arrowok="t"/>
                  </v:shape>
                  <v:shape id="_x0000_s2777" style="position:absolute;left:3358;top:4976;width:176;height:32" coordsize="176,32" path="m,l22,5r9,9l57,18,70,14r22,4l97,27r26,l123,23r4,9l154,32r4,-5l162,32r14,e" filled="f" strokecolor="#0c7e0c" strokeweight=".25pt">
                    <v:path arrowok="t"/>
                  </v:shape>
                  <v:shape id="_x0000_s2778" style="position:absolute;left:3358;top:5008;width:158;height:27" coordsize="158,27" path="m,l18,4,26,,61,9r5,4l88,18r4,-5l123,18r4,9l154,27r4,-5e" filled="f" strokecolor="#0c7e0c" strokeweight=".25pt">
                    <v:path arrowok="t"/>
                  </v:shape>
                  <v:shape id="_x0000_s2779" style="position:absolute;left:3358;top:5035;width:149;height:26" coordsize="149,26" path="m,l18,r4,8l57,13,61,8r27,5l92,22r27,4l123,22r26,4e" filled="f" strokecolor="#0c7e0c" strokeweight=".25pt">
                    <v:path arrowok="t"/>
                  </v:shape>
                  <v:shape id="_x0000_s2780" style="position:absolute;left:3358;top:5061;width:141;height:27" coordsize="141,27" path="m,l18,r,l53,5r4,9l83,18r5,-4l114,18r9,5l141,27e" filled="f" strokecolor="#0c7e0c" strokeweight=".25pt">
                    <v:path arrowok="t"/>
                  </v:shape>
                  <v:shape id="_x0000_s2781" style="position:absolute;left:3362;top:5084;width:123;height:26" coordsize="123,26" path="m,l9,r5,9l49,13,53,9r26,4l84,22r26,4l119,26r4,e" filled="f" strokecolor="#0c7e0c" strokeweight=".25pt">
                    <v:path arrowok="t"/>
                  </v:shape>
                  <v:shape id="_x0000_s2782" style="position:absolute;left:3362;top:5106;width:110;height:27" coordsize="110,27" path="m,l14,4r,5l44,18r5,-5l53,18r18,4l79,18r5,9l110,27r,-5e" filled="f" strokecolor="#0c7e0c" strokeweight=".25pt">
                    <v:path arrowok="t"/>
                  </v:shape>
                  <v:shape id="_x0000_s2783" style="position:absolute;left:3362;top:5133;width:79;height:27" coordsize="79,27" path="m,l5,4r9,l40,9r4,9l49,13r22,5l79,27e" filled="f" strokecolor="#0c7e0c" strokeweight=".25pt">
                    <v:path arrowok="t"/>
                  </v:shape>
                  <v:shape id="_x0000_s2784" style="position:absolute;left:3441;top:5151;width:27;height:9" coordsize="27,9" path="m,l5,9r22,e" filled="f" strokecolor="#0c7e0c" strokeweight=".25pt">
                    <v:path arrowok="t"/>
                  </v:shape>
                  <v:shape id="_x0000_s2785" style="position:absolute;left:3367;top:5155;width:92;height:31" coordsize="92,31" path="m,l4,9r31,9l39,13r,5l66,27r4,-5l74,27r18,4e" filled="f" strokecolor="#0c7e0c" strokeweight=".25pt">
                    <v:path arrowok="t"/>
                  </v:shape>
                  <v:shape id="_x0000_s2786" style="position:absolute;left:3367;top:5191;width:88;height:22" coordsize="88,22" path="m,l9,,30,4r5,5l39,9r27,9l66,22r8,-4l88,22e" filled="f" strokecolor="#0c7e0c" strokeweight=".25pt">
                    <v:path arrowok="t"/>
                  </v:shape>
                  <v:shape id="_x0000_s2787" style="position:absolute;left:3371;top:5218;width:75;height:26" coordsize="75,26" path="m,l5,9r17,4l26,9r5,8l57,22r5,-5l66,26r9,e" filled="f" strokecolor="#0c7e0c" strokeweight=".25pt">
                    <v:path arrowok="t"/>
                  </v:shape>
                  <v:shape id="_x0000_s2788" style="position:absolute;left:3376;top:5253;width:61;height:41" coordsize="61,41" path="m,l13,5r4,4l21,5,48,9r4,9l57,14r4,l57,36,43,41,21,36,13,32,8,36e" filled="f" strokecolor="#0c7e0c" strokeweight=".25pt">
                    <v:path arrowok="t"/>
                  </v:shape>
                  <v:shape id="_x0000_s2789" style="position:absolute;left:3389;top:5316;width:35;height:9" coordsize="35,9" path="m,4l4,,30,4r5,5e" filled="f" strokecolor="#0c7e0c" strokeweight=".25pt">
                    <v:path arrowok="t"/>
                  </v:shape>
                  <v:shape id="_x0000_s2790" style="position:absolute;left:3393;top:5347;width:26;height:5" coordsize="26,5" path="m26,l22,5,,e" filled="f" strokecolor="#0c7e0c" strokeweight=".25pt">
                    <v:path arrowok="t"/>
                  </v:shape>
                  <v:line id="_x0000_s2791" style="position:absolute;flip:x" from="3402,5374" to="3415,5375" strokecolor="#0c7e0c" strokeweight=".25pt"/>
                  <v:shape id="_x0000_s2792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<v:path arrowok="t"/>
                  </v:shape>
                </v:group>
                <v:group id="_x0000_s2793" style="position:absolute;left:9171;top:4297;width:122;height:182;rotation:-75" coordorigin="1246,1632" coordsize="222,292">
                  <v:line id="_x0000_s2794" style="position:absolute;flip:y;v-text-anchor:middle" from="1248,1632" to="1296,1824" strokecolor="#f30" strokeweight=".25pt"/>
                  <v:line id="_x0000_s2795" style="position:absolute;rotation:-1329986fd;flip:y;v-text-anchor:middle" from="1282,1644" to="1330,1836" strokecolor="#f30" strokeweight=".25pt"/>
                  <v:line id="_x0000_s2796" style="position:absolute;rotation:-2503599fd;flip:y;v-text-anchor:middle" from="1304,1662" to="1352,1854" strokecolor="#f30" strokeweight=".25pt"/>
                  <v:line id="_x0000_s2797" style="position:absolute;rotation:-3198400fd;flip:y;v-text-anchor:middle" from="1318,1680" to="1366,1872" strokecolor="#f30" strokeweight=".25pt"/>
                  <v:group id="_x0000_s2798" style="position:absolute;left:1276;top:1702;width:192;height:222;rotation:2626019fd" coordorigin="1342,1728" coordsize="192,222">
                    <v:line id="_x0000_s2799" style="position:absolute;flip:y;v-text-anchor:middle" from="1344,1728" to="1392,1920" strokecolor="#f30" strokeweight=".25pt"/>
                    <v:line id="_x0000_s2800" style="position:absolute;rotation:-1329986fd;flip:y;v-text-anchor:middle" from="1378,1740" to="1426,1932" strokecolor="#f30" strokeweight=".25pt"/>
                    <v:line id="_x0000_s2801" style="position:absolute;rotation:-2503599fd;flip:y;v-text-anchor:middle" from="1400,1758" to="1448,1950" strokecolor="#f30" strokeweight=".25pt"/>
                    <v:line id="_x0000_s2802" style="position:absolute;rotation:-3198400fd;flip:y;v-text-anchor:middle" from="1414,1776" to="1462,1968" strokecolor="#f30" strokeweight=".25pt"/>
                  </v:group>
                </v:group>
              </v:group>
              <v:group id="_x0000_s2803" style="position:absolute;left:5090;top:1609;width:59;height:184;rotation:873673fd" coordorigin="9598,4383" coordsize="479,1002">
                <v:group id="_x0000_s2804" style="position:absolute;left:9598;top:4387;width:479;height:998;rotation:-1365060fd;flip:x" coordorigin="3024,4324" coordsize="699,1421">
                  <v:shape id="_x0000_s2805" style="position:absolute;left:3257;top:4481;width:325;height:1013" coordsize="325,1013" path="m101,1013l,576,114,111,158,31,228,r53,53l325,420,171,879r-70,134xe" fillcolor="#ffff4f" strokecolor="#0c7e0c" strokeweight=".25pt">
                    <v:path arrowok="t"/>
                  </v:shape>
                  <v:shape id="_x0000_s2806" style="position:absolute;left:3376;top:4543;width:87;height:898" coordsize="87,898" path="m,898l43,460r5,-31l65,282,74,134,83,72,87,e" filled="f" strokecolor="#0c7e0c" strokeweight=".25pt">
                    <v:path arrowok="t"/>
                  </v:shape>
                  <v:line id="_x0000_s2807" style="position:absolute;flip:x" from="3340,4534" to="3437,5383" strokecolor="#0c7e0c" strokeweight=".25pt"/>
                  <v:shape id="_x0000_s2808" style="position:absolute;left:3314;top:4525;width:97;height:777" coordsize="97,777" path="m97,l75,112,62,259,,777e" filled="f" strokecolor="#0c7e0c" strokeweight=".25pt">
                    <v:path arrowok="t"/>
                  </v:shape>
                  <v:line id="_x0000_s2809" style="position:absolute;flip:x" from="3419,4516" to="3490,5360" strokecolor="#0c7e0c" strokeweight=".25pt"/>
                  <v:line id="_x0000_s2810" style="position:absolute;flip:x" from="3468,4503" to="3512,5235" strokecolor="#0c7e0c" strokeweight=".25pt"/>
                  <v:shape id="_x0000_s2811" style="position:absolute;left:3296;top:4557;width:97;height:643" coordsize="97,643" path="m97,l75,80,53,192,,643e" filled="f" strokecolor="#0c7e0c" strokeweight=".25pt">
                    <v:path arrowok="t"/>
                  </v:shape>
                  <v:line id="_x0000_s2812" style="position:absolute;flip:x" from="3516,4521" to="3525,5101" strokecolor="#0c7e0c" strokeweight=".25pt"/>
                  <v:shape id="_x0000_s2813" style="position:absolute;left:3411;top:4503;width:30;height:31" coordsize="30,31" path="m30,9l26,5,22,,17,,8,,4,5r,4l,18r,4l4,27r4,l8,27r5,4l17,31r5,l22,31r4,-4l26,22r4,-9l30,9xe" fillcolor="#ffff4f" strokecolor="#0c7e0c" strokeweight=".25pt">
                    <v:path arrowok="t"/>
                  </v:shape>
                  <v:shape id="_x0000_s2814" style="position:absolute;left:3437;top:4516;width:26;height:32" coordsize="26,32" path="m26,9l26,,18,,13,,9,,4,5,,9r,5l,23r,4l4,27r5,l13,27r,5l18,32r4,l22,27r4,-4l26,14r,-5xe" fillcolor="#ffff4f" strokecolor="#0c7e0c" strokeweight=".25pt">
                    <v:path arrowok="t"/>
                  </v:shape>
                  <v:shape id="_x0000_s2815" style="position:absolute;left:3441;top:4490;width:27;height:31" coordsize="27,31" path="m27,9l22,4,18,,14,,9,,5,4,,9r,9l,22r,4l5,26r4,5l9,31r5,l18,31r,l22,26r5,-4l27,13r,-4xe" fillcolor="#ffff4f" strokecolor="#0c7e0c" strokeweight=".25pt">
                    <v:path arrowok="t"/>
                  </v:shape>
                  <v:shape id="_x0000_s2816" style="position:absolute;left:3468;top:4467;width:22;height:27" coordsize="22,27" path="m22,9r,-4l17,,13,,9,,4,5,,9r,5l,23r4,l4,27r5,l13,27r,l17,27r,l22,27r,-9l22,14r,-5xe" fillcolor="#ffff4f" strokecolor="#0c7e0c" strokeweight=".25pt">
                    <v:path arrowok="t"/>
                  </v:shape>
                  <v:line id="_x0000_s2817" style="position:absolute" from="3542,4588" to="3547,5003" strokecolor="#0c7e0c" strokeweight=".25pt"/>
                  <v:shape id="_x0000_s2818" style="position:absolute;left:3485;top:4485;width:22;height:27" coordsize="22,27" path="m22,9l18,5,14,r,l9,,5,5r,4l,18r,5l5,23r,4l9,27r,l14,27r,l18,27r,l18,18r4,-4l22,9xe" fillcolor="#ffff4f" strokecolor="#0c7e0c" strokeweight=".25pt">
                    <v:path arrowok="t"/>
                  </v:shape>
                  <v:shape id="_x0000_s2819" style="position:absolute;left:3503;top:4503;width:22;height:27" coordsize="22,27" path="m22,5l17,r,l13,,9,,4,5r,4l,13r,5l4,22r,l9,27r,l13,27r,l17,27r,-5l22,18r,-5l22,5xe" fillcolor="#ffff4f" strokecolor="#0c7e0c" strokeweight=".25pt">
                    <v:path arrowok="t"/>
                  </v:shape>
                  <v:shape id="_x0000_s2820" style="position:absolute;left:3463;top:4521;width:22;height:27" coordsize="22,27" path="m22,4l18,r,l9,,5,r,4l,9r,4l,22r,l5,27r,l9,27r5,l14,27r4,l18,22r4,-4l22,13r,-9xe" fillcolor="#ffff4f" strokecolor="#0c7e0c" strokeweight=".25pt">
                    <v:path arrowok="t"/>
                  </v:shape>
                  <v:shape id="_x0000_s2821" style="position:absolute;left:3503;top:4530;width:22;height:27" coordsize="22,27" path="m22,9l22,,17,,13,,9,,4,4,,9r,4l,22r,l4,27r5,l9,27r4,l13,27r4,l22,22r,-4l22,13r,-4xe" fillcolor="#ffff4f" strokecolor="#0c7e0c" strokeweight=".25pt">
                    <v:path arrowok="t"/>
                  </v:shape>
                  <v:shape id="_x0000_s2822" style="position:absolute;left:3485;top:4512;width:22;height:27" coordsize="22,27" path="m22,9l18,4,14,,9,r,l5,4,,9r,4l,18r,4l5,22r4,5l9,27r5,l14,27r,l18,22r,-4l22,13r,-4xe" fillcolor="#ffff4f" strokecolor="#0c7e0c" strokeweight=".25pt">
                    <v:path arrowok="t"/>
                  </v:shape>
                  <v:shape id="_x0000_s2823" style="position:absolute;left:3520;top:4521;width:18;height:27" coordsize="18,27" path="m18,4l18,,14,r,l9,,5,4r,5l,13r,5l5,22r,l9,22r,5l14,27r,l18,27r,-5l18,18r,-5l18,4xe" fillcolor="#ffff4f" strokecolor="#0c7e0c" strokeweight=".25pt">
                    <v:path arrowok="t"/>
                  </v:shape>
                  <v:shape id="_x0000_s2824" style="position:absolute;left:3525;top:4543;width:17;height:27" coordsize="17,27" path="m17,9r,-4l13,,9,,4,r,5l,9r,5l,23r,l4,27r,l9,27r,l13,27r,l17,23r,-5l17,14r,-5xe" fillcolor="#ffff4f" strokecolor="#0c7e0c" strokeweight=".25pt">
                    <v:path arrowok="t"/>
                  </v:shape>
                  <v:shape id="_x0000_s2825" style="position:absolute;left:3463;top:4494;width:22;height:27" coordsize="22,27" path="m22,9l22,,18,,14,,9,,5,5r,4l,14r,8l5,22r,5l9,27r5,l14,27r4,l18,27r4,-5l22,18r,-4l22,9xe" fillcolor="#ffff4f" strokecolor="#0c7e0c" strokeweight=".25pt">
                    <v:path arrowok="t"/>
                  </v:shape>
                  <v:shape id="_x0000_s2826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<v:path arrowok="t"/>
                  </v:shape>
                  <v:shape id="_x0000_s2827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<v:path arrowok="t"/>
                  </v:shape>
                  <v:shape id="_x0000_s2828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<v:path arrowok="t"/>
                  </v:shape>
                  <v:shape id="_x0000_s2829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<v:path arrowok="t"/>
                  </v:shape>
                  <v:shape id="_x0000_s2830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<v:path arrowok="t"/>
                  </v:shape>
                  <v:shape id="_x0000_s2831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<v:path arrowok="t"/>
                  </v:shape>
                  <v:shape id="_x0000_s2832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<v:path arrowok="t"/>
                  </v:shape>
                  <v:shape id="_x0000_s2833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<v:path arrowok="t"/>
                  </v:shape>
                  <v:shape id="_x0000_s2834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<v:path arrowok="t"/>
                  </v:shape>
                  <v:shape id="_x0000_s2835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<v:path arrowok="t"/>
                  </v:shape>
                  <v:shape id="_x0000_s2836" style="position:absolute;left:3455;top:4838;width:254;height:706" coordsize="254,706" path="m,706l52,518,114,339r22,-49l153,250,228,125r9,-27l246,67r8,-31l254,e" filled="f" strokecolor="#0c7e0c" strokeweight=".25pt">
                    <v:path arrowok="t"/>
                  </v:shape>
                  <v:shape id="_x0000_s2837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<v:path arrowok="t"/>
                  </v:shape>
                  <v:shape id="_x0000_s2838" style="position:absolute;left:3499;top:4959;width:224;height:625" coordsize="224,625" path="m,625l17,598,39,558,131,303r18,-35l166,236r14,-31l193,178r9,-31l210,116r5,-36l219,44,224,e" filled="f" strokecolor="#0c7e0c" strokeweight=".25pt">
                    <v:path arrowok="t"/>
                  </v:shape>
                  <v:shape id="_x0000_s2839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<v:path arrowok="t"/>
                  </v:shape>
                  <v:shape id="_x0000_s2840" style="position:absolute;left:3582;top:4646;width:92;height:277" coordsize="92,277" path="m,277l22,237,40,192,66,103,92,e" filled="f" strokecolor="#0c7e0c" strokeweight=".25pt">
                    <v:path arrowok="t"/>
                  </v:shape>
                  <v:shape id="_x0000_s2841" style="position:absolute;left:3639;top:4597;width:26;height:76" coordsize="26,76" path="m,76l18,49,26,18,26,e" filled="f" strokecolor="#0c7e0c" strokeweight=".25pt">
                    <v:path arrowok="t"/>
                  </v:shape>
                  <v:shape id="_x0000_s2842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<v:path arrowok="t"/>
                  </v:shape>
                  <v:shape id="_x0000_s2843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<v:path arrowok="t"/>
                  </v:shape>
                  <v:shape id="_x0000_s2844" style="position:absolute;left:3573;top:4378;width:44;height:94" coordsize="44,94" path="m44,94l18,49,,e" filled="f" strokecolor="#0c7e0c" strokeweight=".25pt">
                    <v:path arrowok="t"/>
                  </v:shape>
                  <v:shape id="_x0000_s2845" style="position:absolute;left:3582;top:4342;width:44;height:99" coordsize="44,99" path="m44,99l22,67,9,36,,e" filled="f" strokecolor="#0c7e0c" strokeweight=".25pt">
                    <v:path arrowok="t"/>
                  </v:shape>
                  <v:shape id="_x0000_s2846" style="position:absolute;left:3499;top:4396;width:92;height:125" coordsize="92,125" path="m,l,13,8,27,30,54,65,85r27,40e" filled="f" strokecolor="#0c7e0c" strokeweight=".25pt">
                    <v:path arrowok="t"/>
                  </v:shape>
                  <v:shape id="_x0000_s2847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<v:path arrowok="t"/>
                  </v:shape>
                  <v:shape id="_x0000_s2848" style="position:absolute;left:3143;top:4615;width:136;height:366" coordsize="136,366" path="m,l30,53r27,58l101,232r22,67l136,366e" filled="f" strokecolor="#0c7e0c" strokeweight=".25pt">
                    <v:path arrowok="t"/>
                  </v:shape>
                  <v:shape id="_x0000_s2849" style="position:absolute;left:3103;top:4744;width:286;height:804" coordsize="286,804" path="m,l66,250r75,246l176,599r44,107l246,759r18,27l286,804e" filled="f" strokecolor="#0c7e0c" strokeweight=".25pt">
                    <v:path arrowok="t"/>
                  </v:shape>
                  <v:shape id="_x0000_s2850" style="position:absolute;left:3121;top:4744;width:325;height:800" coordsize="325,800" path="m,l79,304r57,179l167,572r35,89l246,733r22,31l298,791r14,9l325,800e" filled="f" strokecolor="#0c7e0c" strokeweight=".25pt">
                    <v:path arrowok="t"/>
                  </v:shape>
                  <v:shape id="_x0000_s2851" style="position:absolute;left:3147;top:4771;width:290;height:737" coordsize="290,737" path="m,l84,286r43,138l180,567r18,45l220,652r13,36l255,710r17,18l290,737e" filled="f" strokecolor="#0c7e0c" strokeweight=".25pt">
                    <v:path arrowok="t"/>
                  </v:shape>
                  <v:shape id="_x0000_s2852" style="position:absolute;left:3178;top:4802;width:237;height:652" coordsize="237,652" path="m,l79,255r92,250l198,576r35,67l237,652e" filled="f" strokecolor="#0c7e0c" strokeweight=".25pt">
                    <v:path arrowok="t"/>
                  </v:shape>
                  <v:shape id="_x0000_s2853" style="position:absolute;left:3050;top:4709;width:40;height:107" coordsize="40,107" path="m40,4l31,,22,4,5,31,,62r,45e" filled="f" strokecolor="#0c7e0c" strokeweight=".25pt">
                    <v:path arrowok="t"/>
                  </v:shape>
                  <v:shape id="_x0000_s2854" style="position:absolute;left:3055;top:4731;width:35;height:111" coordsize="35,111" path="m35,4l31,,22,,13,13,,58r,53e" filled="f" strokecolor="#0c7e0c" strokeweight=".25pt">
                    <v:path arrowok="t"/>
                  </v:shape>
                  <v:shape id="_x0000_s2855" style="position:absolute;left:3064;top:4767;width:35;height:111" coordsize="35,111" path="m35,4l26,,17,,8,17,,62r,49e" filled="f" strokecolor="#0c7e0c" strokeweight=".25pt">
                    <v:path arrowok="t"/>
                  </v:shape>
                  <v:shape id="_x0000_s2856" style="position:absolute;left:3072;top:4780;width:27;height:138" coordsize="27,138" path="m27,l18,9,9,27,5,54,,94r5,44e" filled="f" strokecolor="#0c7e0c" strokeweight=".25pt">
                    <v:path arrowok="t"/>
                  </v:shape>
                  <v:shape id="_x0000_s2857" style="position:absolute;left:3086;top:4784;width:17;height:197" coordsize="17,197" path="m,157r4,40l17,72,17,5,13,,,54r,71l,157xe" fillcolor="#404040" strokecolor="#0c7e0c" strokeweight=".25pt">
                    <v:path arrowok="t"/>
                  </v:shape>
                  <v:shape id="_x0000_s2858" style="position:absolute;left:3402;top:5352;width:70;height:254" coordsize="70,254" path="m,31r26,94l53,214r4,13l70,254,39,156,22,67,13,,,31xe" fillcolor="#ffff4f" strokecolor="#0c7e0c" strokeweight=".25pt">
                    <v:path arrowok="t"/>
                  </v:shape>
                  <v:shape id="_x0000_s2859" style="position:absolute;left:3283;top:4851;width:101;height:451" coordsize="101,451" path="m,l13,58r18,54l49,170r13,54l75,282r9,53l93,393r8,58e" filled="f" strokecolor="#0c7e0c" strokeweight=".25pt">
                    <v:path arrowok="t"/>
                  </v:shape>
                  <v:shape id="_x0000_s2860" style="position:absolute;left:3630;top:4557;width:27;height:71" coordsize="27,71" path="m,71l22,40,27,e" filled="f" strokecolor="#0c7e0c" strokeweight=".25pt">
                    <v:path arrowok="t"/>
                  </v:shape>
                  <v:shape id="_x0000_s2861" style="position:absolute;left:3622;top:4494;width:26;height:98" coordsize="26,98" path="m,98l13,81,22,40,26,e" filled="f" strokecolor="#0c7e0c" strokeweight=".25pt">
                    <v:path arrowok="t"/>
                  </v:shape>
                  <v:shape id="_x0000_s2862" style="position:absolute;left:3608;top:4427;width:27;height:130" coordsize="27,130" path="m,130l14,107,18,81,22,49,27,e" filled="f" strokecolor="#0c7e0c" strokeweight=".25pt">
                    <v:path arrowok="t"/>
                  </v:shape>
                  <v:shape id="_x0000_s2863" style="position:absolute;left:3503;top:4450;width:110;height:120" coordsize="110,120" path="m,l17,26,44,49,83,80,97,98r13,22e" filled="f" strokecolor="#0c7e0c" strokeweight=".25pt">
                    <v:path arrowok="t"/>
                  </v:shape>
                  <v:shape id="_x0000_s2864" style="position:absolute;left:3520;top:4499;width:106;height:120" coordsize="106,120" path="m,l14,22,36,40,75,76,97,93r9,27e" filled="f" strokecolor="#0c7e0c" strokeweight=".25pt">
                    <v:path arrowok="t"/>
                  </v:shape>
                  <v:shape id="_x0000_s2865" style="position:absolute;left:3538;top:4548;width:101;height:120" coordsize="101,120" path="m,l18,27,40,44,79,80,92,98r9,22e" filled="f" strokecolor="#0c7e0c" strokeweight=".25pt">
                    <v:path arrowok="t"/>
                  </v:shape>
                  <v:shape id="_x0000_s2866" style="position:absolute;left:3556;top:4606;width:88;height:111" coordsize="88,111" path="m,l13,22,30,44,66,71,79,89r9,22e" filled="f" strokecolor="#0c7e0c" strokeweight=".25pt">
                    <v:path arrowok="t"/>
                  </v:shape>
                  <v:shape id="_x0000_s2867" style="position:absolute;left:3560;top:4713;width:66;height:112" coordsize="66,112" path="m,l9,22,22,40,53,71r9,23l66,112e" filled="f" strokecolor="#0c7e0c" strokeweight=".25pt">
                    <v:path arrowok="t"/>
                  </v:shape>
                  <v:shape id="_x0000_s2868" style="position:absolute;left:3573;top:4789;width:40;height:67" coordsize="40,67" path="m,l9,22,27,45,40,67e" filled="f" strokecolor="#0c7e0c" strokeweight=".25pt">
                    <v:path arrowok="t"/>
                  </v:shape>
                  <v:shape id="_x0000_s2869" style="position:absolute;left:3560;top:4659;width:79;height:116" coordsize="79,116" path="m,l4,14r9,13l40,50,66,76r9,18l79,116e" filled="f" strokecolor="#0c7e0c" strokeweight=".25pt">
                    <v:path arrowok="t"/>
                  </v:shape>
                  <v:shape id="_x0000_s2870" style="position:absolute;left:3296;top:4838;width:66;height:63" coordsize="66,63" path="m,63l14,45,31,31,66,e" filled="f" strokecolor="#0c7e0c" strokeweight=".25pt">
                    <v:path arrowok="t"/>
                  </v:shape>
                  <v:shape id="_x0000_s2871" style="position:absolute;left:3310;top:4887;width:48;height:63" coordsize="48,63" path="m,63l22,40,35,31,44,18,48,e" filled="f" strokecolor="#0c7e0c" strokeweight=".25pt">
                    <v:path arrowok="t"/>
                  </v:shape>
                  <v:shape id="_x0000_s2872" style="position:absolute;left:3288;top:4775;width:66;height:72" coordsize="66,72" path="m,72l4,54,17,41,44,18,66,e" filled="f" strokecolor="#0c7e0c" strokeweight=".25pt">
                    <v:path arrowok="t"/>
                  </v:shape>
                  <v:shape id="_x0000_s2873" style="position:absolute;left:3296;top:4722;width:49;height:40" coordsize="49,40" path="m,40l36,13,49,e" filled="f" strokecolor="#0c7e0c" strokeweight=".25pt">
                    <v:path arrowok="t"/>
                  </v:shape>
                  <v:shape id="_x0000_s2874" style="position:absolute;left:3310;top:4691;width:22;height:18" coordsize="22,18" path="m,18r4,l4,13r4,l13,9r,l17,4,17,r5,e" filled="f" strokecolor="#0c7e0c" strokeweight=".25pt">
                    <v:path arrowok="t"/>
                  </v:shape>
                  <v:shape id="_x0000_s2875" style="position:absolute;left:3323;top:4963;width:31;height:36" coordsize="31,36" path="m,36l17,22,31,e" filled="f" strokecolor="#0c7e0c" strokeweight=".25pt">
                    <v:path arrowok="t"/>
                  </v:shape>
                  <v:shape id="_x0000_s2876" style="position:absolute;left:3362;top:4914;width:207;height:31" coordsize="207,31" path="m,4l5,,22,4,35,18r27,4l71,18r17,4l97,31r22,l128,22r22,5l163,31r17,-4l185,22r4,5l207,22e" filled="f" strokecolor="#0c7e0c" strokeweight=".25pt">
                    <v:path arrowok="t"/>
                  </v:shape>
                  <v:shape id="_x0000_s2877" style="position:absolute;left:3358;top:4941;width:193;height:35" coordsize="193,35" path="m,l4,9r22,4l35,9r31,4l70,27r22,l101,27r22,l132,35r22,l162,31r22,-4l193,31e" filled="f" strokecolor="#0c7e0c" strokeweight=".25pt">
                    <v:path arrowok="t"/>
                  </v:shape>
                  <v:shape id="_x0000_s2878" style="position:absolute;left:3358;top:4976;width:176;height:32" coordsize="176,32" path="m,l22,5r9,9l57,18,70,14r22,4l97,27r26,l123,23r4,9l154,32r4,-5l162,32r14,e" filled="f" strokecolor="#0c7e0c" strokeweight=".25pt">
                    <v:path arrowok="t"/>
                  </v:shape>
                  <v:shape id="_x0000_s2879" style="position:absolute;left:3358;top:5008;width:158;height:27" coordsize="158,27" path="m,l18,4,26,,61,9r5,4l88,18r4,-5l123,18r4,9l154,27r4,-5e" filled="f" strokecolor="#0c7e0c" strokeweight=".25pt">
                    <v:path arrowok="t"/>
                  </v:shape>
                  <v:shape id="_x0000_s2880" style="position:absolute;left:3358;top:5035;width:149;height:26" coordsize="149,26" path="m,l18,r4,8l57,13,61,8r27,5l92,22r27,4l123,22r26,4e" filled="f" strokecolor="#0c7e0c" strokeweight=".25pt">
                    <v:path arrowok="t"/>
                  </v:shape>
                  <v:shape id="_x0000_s2881" style="position:absolute;left:3358;top:5061;width:141;height:27" coordsize="141,27" path="m,l18,r,l53,5r4,9l83,18r5,-4l114,18r9,5l141,27e" filled="f" strokecolor="#0c7e0c" strokeweight=".25pt">
                    <v:path arrowok="t"/>
                  </v:shape>
                  <v:shape id="_x0000_s2882" style="position:absolute;left:3362;top:5084;width:123;height:26" coordsize="123,26" path="m,l9,r5,9l49,13,53,9r26,4l84,22r26,4l119,26r4,e" filled="f" strokecolor="#0c7e0c" strokeweight=".25pt">
                    <v:path arrowok="t"/>
                  </v:shape>
                  <v:shape id="_x0000_s2883" style="position:absolute;left:3362;top:5106;width:110;height:27" coordsize="110,27" path="m,l14,4r,5l44,18r5,-5l53,18r18,4l79,18r5,9l110,27r,-5e" filled="f" strokecolor="#0c7e0c" strokeweight=".25pt">
                    <v:path arrowok="t"/>
                  </v:shape>
                  <v:shape id="_x0000_s2884" style="position:absolute;left:3362;top:5133;width:79;height:27" coordsize="79,27" path="m,l5,4r9,l40,9r4,9l49,13r22,5l79,27e" filled="f" strokecolor="#0c7e0c" strokeweight=".25pt">
                    <v:path arrowok="t"/>
                  </v:shape>
                  <v:shape id="_x0000_s2885" style="position:absolute;left:3441;top:5151;width:27;height:9" coordsize="27,9" path="m,l5,9r22,e" filled="f" strokecolor="#0c7e0c" strokeweight=".25pt">
                    <v:path arrowok="t"/>
                  </v:shape>
                  <v:shape id="_x0000_s2886" style="position:absolute;left:3367;top:5155;width:92;height:31" coordsize="92,31" path="m,l4,9r31,9l39,13r,5l66,27r4,-5l74,27r18,4e" filled="f" strokecolor="#0c7e0c" strokeweight=".25pt">
                    <v:path arrowok="t"/>
                  </v:shape>
                  <v:shape id="_x0000_s2887" style="position:absolute;left:3367;top:5191;width:88;height:22" coordsize="88,22" path="m,l9,,30,4r5,5l39,9r27,9l66,22r8,-4l88,22e" filled="f" strokecolor="#0c7e0c" strokeweight=".25pt">
                    <v:path arrowok="t"/>
                  </v:shape>
                  <v:shape id="_x0000_s2888" style="position:absolute;left:3371;top:5218;width:75;height:26" coordsize="75,26" path="m,l5,9r17,4l26,9r5,8l57,22r5,-5l66,26r9,e" filled="f" strokecolor="#0c7e0c" strokeweight=".25pt">
                    <v:path arrowok="t"/>
                  </v:shape>
                  <v:shape id="_x0000_s2889" style="position:absolute;left:3376;top:5253;width:61;height:41" coordsize="61,41" path="m,l13,5r4,4l21,5,48,9r4,9l57,14r4,l57,36,43,41,21,36,13,32,8,36e" filled="f" strokecolor="#0c7e0c" strokeweight=".25pt">
                    <v:path arrowok="t"/>
                  </v:shape>
                  <v:shape id="_x0000_s2890" style="position:absolute;left:3389;top:5316;width:35;height:9" coordsize="35,9" path="m,4l4,,30,4r5,5e" filled="f" strokecolor="#0c7e0c" strokeweight=".25pt">
                    <v:path arrowok="t"/>
                  </v:shape>
                  <v:shape id="_x0000_s2891" style="position:absolute;left:3393;top:5347;width:26;height:5" coordsize="26,5" path="m26,l22,5,,e" filled="f" strokecolor="#0c7e0c" strokeweight=".25pt">
                    <v:path arrowok="t"/>
                  </v:shape>
                  <v:line id="_x0000_s2892" style="position:absolute;flip:x" from="3402,5374" to="3415,5375" strokecolor="#0c7e0c" strokeweight=".25pt"/>
                  <v:shape id="_x0000_s2893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<v:path arrowok="t"/>
                  </v:shape>
                </v:group>
                <v:group id="_x0000_s2894" style="position:absolute;left:9889;top:4383;width:122;height:182" coordorigin="1246,1632" coordsize="222,292">
                  <v:line id="_x0000_s2895" style="position:absolute;flip:y;v-text-anchor:middle" from="1248,1632" to="1296,1824" strokecolor="#f30" strokeweight=".25pt"/>
                  <v:line id="_x0000_s2896" style="position:absolute;rotation:-1329986fd;flip:y;v-text-anchor:middle" from="1282,1644" to="1330,1836" strokecolor="#f30" strokeweight=".25pt"/>
                  <v:line id="_x0000_s2897" style="position:absolute;rotation:-2503599fd;flip:y;v-text-anchor:middle" from="1304,1662" to="1352,1854" strokecolor="#f30" strokeweight=".25pt"/>
                  <v:line id="_x0000_s2898" style="position:absolute;rotation:-3198400fd;flip:y;v-text-anchor:middle" from="1318,1680" to="1366,1872" strokecolor="#f30" strokeweight=".25pt"/>
                  <v:group id="_x0000_s2899" style="position:absolute;left:1276;top:1702;width:192;height:222;rotation:2626019fd" coordorigin="1342,1728" coordsize="192,222">
                    <v:line id="_x0000_s2900" style="position:absolute;flip:y;v-text-anchor:middle" from="1344,1728" to="1392,1920" strokecolor="#f30" strokeweight=".25pt"/>
                    <v:line id="_x0000_s2901" style="position:absolute;rotation:-1329986fd;flip:y;v-text-anchor:middle" from="1378,1740" to="1426,1932" strokecolor="#f30" strokeweight=".25pt"/>
                    <v:line id="_x0000_s2902" style="position:absolute;rotation:-2503599fd;flip:y;v-text-anchor:middle" from="1400,1758" to="1448,1950" strokecolor="#f30" strokeweight=".25pt"/>
                    <v:line id="_x0000_s2903" style="position:absolute;rotation:-3198400fd;flip:y;v-text-anchor:middle" from="1414,1776" to="1462,1968" strokecolor="#f30" strokeweight=".25pt"/>
                  </v:group>
                </v:group>
              </v:group>
              <v:group id="_x0000_s2904" style="position:absolute;left:4859;top:2058;width:142;height:212" coordorigin="4859,2058" coordsize="142,212">
                <v:group id="_x0000_s2905" style="position:absolute;left:4942;top:2086;width:59;height:184;rotation:1910833fd" coordorigin="9598,4383" coordsize="479,1002">
                  <v:group id="_x0000_s2906" style="position:absolute;left:9598;top:4387;width:479;height:998;rotation:-1365060fd;flip:x" coordorigin="3024,4324" coordsize="699,1421">
                    <v:shape id="_x0000_s2907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2908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2909" style="position:absolute;flip:x" from="3340,4534" to="3437,5383" strokecolor="#0c7e0c" strokeweight=".25pt"/>
                    <v:shape id="_x0000_s2910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2911" style="position:absolute;flip:x" from="3419,4516" to="3490,5360" strokecolor="#0c7e0c" strokeweight=".25pt"/>
                    <v:line id="_x0000_s2912" style="position:absolute;flip:x" from="3468,4503" to="3512,5235" strokecolor="#0c7e0c" strokeweight=".25pt"/>
                    <v:shape id="_x0000_s2913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2914" style="position:absolute;flip:x" from="3516,4521" to="3525,5101" strokecolor="#0c7e0c" strokeweight=".25pt"/>
                    <v:shape id="_x0000_s2915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2916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2917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2918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2919" style="position:absolute" from="3542,4588" to="3547,5003" strokecolor="#0c7e0c" strokeweight=".25pt"/>
                    <v:shape id="_x0000_s2920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2921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2922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2923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2924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2925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2926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2927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2928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2929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2930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2931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2932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2933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2934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2935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2936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2937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2938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2939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2940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2941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2942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2943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2944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2945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2946" style="position:absolute;left:3573;top:4378;width:44;height:94" coordsize="44,94" path="m44,94l18,49,,e" filled="f" strokecolor="#0c7e0c" strokeweight=".25pt">
                      <v:path arrowok="t"/>
                    </v:shape>
                    <v:shape id="_x0000_s2947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2948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2949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2950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2951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2952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2953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2954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2955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2956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2957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2958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2959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2960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2961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2962" style="position:absolute;left:3630;top:4557;width:27;height:71" coordsize="27,71" path="m,71l22,40,27,e" filled="f" strokecolor="#0c7e0c" strokeweight=".25pt">
                      <v:path arrowok="t"/>
                    </v:shape>
                    <v:shape id="_x0000_s2963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2964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2965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2966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2967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2968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2969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2970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2971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2972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2973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2974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2975" style="position:absolute;left:3296;top:4722;width:49;height:40" coordsize="49,40" path="m,40l36,13,49,e" filled="f" strokecolor="#0c7e0c" strokeweight=".25pt">
                      <v:path arrowok="t"/>
                    </v:shape>
                    <v:shape id="_x0000_s2976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2977" style="position:absolute;left:3323;top:4963;width:31;height:36" coordsize="31,36" path="m,36l17,22,31,e" filled="f" strokecolor="#0c7e0c" strokeweight=".25pt">
                      <v:path arrowok="t"/>
                    </v:shape>
                    <v:shape id="_x0000_s2978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2979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2980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2981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2982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2983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2984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2985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2986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2987" style="position:absolute;left:3441;top:5151;width:27;height:9" coordsize="27,9" path="m,l5,9r22,e" filled="f" strokecolor="#0c7e0c" strokeweight=".25pt">
                      <v:path arrowok="t"/>
                    </v:shape>
                    <v:shape id="_x0000_s2988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2989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2990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2991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2992" style="position:absolute;left:3389;top:5316;width:35;height:9" coordsize="35,9" path="m,4l4,,30,4r5,5e" filled="f" strokecolor="#0c7e0c" strokeweight=".25pt">
                      <v:path arrowok="t"/>
                    </v:shape>
                    <v:shape id="_x0000_s2993" style="position:absolute;left:3393;top:5347;width:26;height:5" coordsize="26,5" path="m26,l22,5,,e" filled="f" strokecolor="#0c7e0c" strokeweight=".25pt">
                      <v:path arrowok="t"/>
                    </v:shape>
                    <v:line id="_x0000_s2994" style="position:absolute;flip:x" from="3402,5374" to="3415,5375" strokecolor="#0c7e0c" strokeweight=".25pt"/>
                    <v:shape id="_x0000_s2995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2996" style="position:absolute;left:9889;top:4383;width:122;height:182" coordorigin="1246,1632" coordsize="222,292">
                    <v:line id="_x0000_s2997" style="position:absolute;flip:y;v-text-anchor:middle" from="1248,1632" to="1296,1824" strokecolor="#f30" strokeweight=".25pt"/>
                    <v:line id="_x0000_s2998" style="position:absolute;rotation:-1329986fd;flip:y;v-text-anchor:middle" from="1282,1644" to="1330,1836" strokecolor="#f30" strokeweight=".25pt"/>
                    <v:line id="_x0000_s2999" style="position:absolute;rotation:-2503599fd;flip:y;v-text-anchor:middle" from="1304,1662" to="1352,1854" strokecolor="#f30" strokeweight=".25pt"/>
                    <v:line id="_x0000_s3000" style="position:absolute;rotation:-3198400fd;flip:y;v-text-anchor:middle" from="1318,1680" to="1366,1872" strokecolor="#f30" strokeweight=".25pt"/>
                    <v:group id="_x0000_s3001" style="position:absolute;left:1276;top:1702;width:192;height:222;rotation:2626019fd" coordorigin="1342,1728" coordsize="192,222">
                      <v:line id="_x0000_s3002" style="position:absolute;flip:y;v-text-anchor:middle" from="1344,1728" to="1392,1920" strokecolor="#f30" strokeweight=".25pt"/>
                      <v:line id="_x0000_s3003" style="position:absolute;rotation:-1329986fd;flip:y;v-text-anchor:middle" from="1378,1740" to="1426,1932" strokecolor="#f30" strokeweight=".25pt"/>
                      <v:line id="_x0000_s3004" style="position:absolute;rotation:-2503599fd;flip:y;v-text-anchor:middle" from="1400,1758" to="1448,1950" strokecolor="#f30" strokeweight=".25pt"/>
                      <v:line id="_x0000_s3005" style="position:absolute;rotation:-3198400fd;flip:y;v-text-anchor:middle" from="1414,1776" to="1462,1968" strokecolor="#f30" strokeweight=".25pt"/>
                    </v:group>
                  </v:group>
                </v:group>
                <v:group id="_x0000_s3006" style="position:absolute;left:4859;top:2058;width:60;height:185;rotation:1042896fd" coordorigin="9004,4327" coordsize="479,1007">
                  <v:group id="_x0000_s3007" style="position:absolute;left:9004;top:4336;width:479;height:998;rotation:-768424fd" coordorigin="3024,4324" coordsize="699,1421">
                    <v:shape id="_x0000_s3008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009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010" style="position:absolute;flip:x" from="3340,4534" to="3437,5383" strokecolor="#0c7e0c" strokeweight=".25pt"/>
                    <v:shape id="_x0000_s3011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012" style="position:absolute;flip:x" from="3419,4516" to="3490,5360" strokecolor="#0c7e0c" strokeweight=".25pt"/>
                    <v:line id="_x0000_s3013" style="position:absolute;flip:x" from="3468,4503" to="3512,5235" strokecolor="#0c7e0c" strokeweight=".25pt"/>
                    <v:shape id="_x0000_s3014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015" style="position:absolute;flip:x" from="3516,4521" to="3525,5101" strokecolor="#0c7e0c" strokeweight=".25pt"/>
                    <v:shape id="_x0000_s3016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017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018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019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020" style="position:absolute" from="3542,4588" to="3547,5003" strokecolor="#0c7e0c" strokeweight=".25pt"/>
                    <v:shape id="_x0000_s3021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022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023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024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025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026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027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028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029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030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031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032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033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034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035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036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037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038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039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040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041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042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043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044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045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046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047" style="position:absolute;left:3573;top:4378;width:44;height:94" coordsize="44,94" path="m44,94l18,49,,e" filled="f" strokecolor="#0c7e0c" strokeweight=".25pt">
                      <v:path arrowok="t"/>
                    </v:shape>
                    <v:shape id="_x0000_s3048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049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050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051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052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053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054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055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056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057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058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059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060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061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062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063" style="position:absolute;left:3630;top:4557;width:27;height:71" coordsize="27,71" path="m,71l22,40,27,e" filled="f" strokecolor="#0c7e0c" strokeweight=".25pt">
                      <v:path arrowok="t"/>
                    </v:shape>
                    <v:shape id="_x0000_s3064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065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066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067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068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069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070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071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072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073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074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075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076" style="position:absolute;left:3296;top:4722;width:49;height:40" coordsize="49,40" path="m,40l36,13,49,e" filled="f" strokecolor="#0c7e0c" strokeweight=".25pt">
                      <v:path arrowok="t"/>
                    </v:shape>
                    <v:shape id="_x0000_s3077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078" style="position:absolute;left:3323;top:4963;width:31;height:36" coordsize="31,36" path="m,36l17,22,31,e" filled="f" strokecolor="#0c7e0c" strokeweight=".25pt">
                      <v:path arrowok="t"/>
                    </v:shape>
                    <v:shape id="_x0000_s3079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080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081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082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083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084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085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086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087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088" style="position:absolute;left:3441;top:5151;width:27;height:9" coordsize="27,9" path="m,l5,9r22,e" filled="f" strokecolor="#0c7e0c" strokeweight=".25pt">
                      <v:path arrowok="t"/>
                    </v:shape>
                    <v:shape id="_x0000_s3089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090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091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092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093" style="position:absolute;left:3389;top:5316;width:35;height:9" coordsize="35,9" path="m,4l4,,30,4r5,5e" filled="f" strokecolor="#0c7e0c" strokeweight=".25pt">
                      <v:path arrowok="t"/>
                    </v:shape>
                    <v:shape id="_x0000_s3094" style="position:absolute;left:3393;top:5347;width:26;height:5" coordsize="26,5" path="m26,l22,5,,e" filled="f" strokecolor="#0c7e0c" strokeweight=".25pt">
                      <v:path arrowok="t"/>
                    </v:shape>
                    <v:line id="_x0000_s3095" style="position:absolute;flip:x" from="3402,5374" to="3415,5375" strokecolor="#0c7e0c" strokeweight=".25pt"/>
                    <v:shape id="_x0000_s3096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3097" style="position:absolute;left:9171;top:4297;width:122;height:182;rotation:-75" coordorigin="1246,1632" coordsize="222,292">
                    <v:line id="_x0000_s3098" style="position:absolute;flip:y;v-text-anchor:middle" from="1248,1632" to="1296,1824" strokecolor="#f30" strokeweight=".25pt"/>
                    <v:line id="_x0000_s3099" style="position:absolute;rotation:-1329986fd;flip:y;v-text-anchor:middle" from="1282,1644" to="1330,1836" strokecolor="#f30" strokeweight=".25pt"/>
                    <v:line id="_x0000_s3100" style="position:absolute;rotation:-2503599fd;flip:y;v-text-anchor:middle" from="1304,1662" to="1352,1854" strokecolor="#f30" strokeweight=".25pt"/>
                    <v:line id="_x0000_s3101" style="position:absolute;rotation:-3198400fd;flip:y;v-text-anchor:middle" from="1318,1680" to="1366,1872" strokecolor="#f30" strokeweight=".25pt"/>
                    <v:group id="_x0000_s3102" style="position:absolute;left:1276;top:1702;width:192;height:222;rotation:2626019fd" coordorigin="1342,1728" coordsize="192,222">
                      <v:line id="_x0000_s3103" style="position:absolute;flip:y;v-text-anchor:middle" from="1344,1728" to="1392,1920" strokecolor="#f30" strokeweight=".25pt"/>
                      <v:line id="_x0000_s3104" style="position:absolute;rotation:-1329986fd;flip:y;v-text-anchor:middle" from="1378,1740" to="1426,1932" strokecolor="#f30" strokeweight=".25pt"/>
                      <v:line id="_x0000_s3105" style="position:absolute;rotation:-2503599fd;flip:y;v-text-anchor:middle" from="1400,1758" to="1448,1950" strokecolor="#f30" strokeweight=".25pt"/>
                      <v:line id="_x0000_s3106" style="position:absolute;rotation:-3198400fd;flip:y;v-text-anchor:middle" from="1414,1776" to="1462,1968" strokecolor="#f30" strokeweight=".25pt"/>
                    </v:group>
                  </v:group>
                </v:group>
              </v:group>
              <v:group id="_x0000_s3107" style="position:absolute;left:4000;top:1386;width:116;height:171;rotation:-542456fd" coordorigin="3171,2741" coordsize="867,970">
                <v:group id="_x0000_s3108" style="position:absolute;left:3171;top:2886;width:829;height:825;rotation:1577442fd" coordorigin="634,3246" coordsize="423,410">
                  <v:group id="_x0000_s3109" style="position:absolute;left:634;top:3272;width:189;height:384;rotation:-1522649fd" coordorigin="3024,4324" coordsize="699,1421">
                    <v:shape id="_x0000_s3110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111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112" style="position:absolute;flip:x" from="3340,4534" to="3437,5383" strokecolor="#0c7e0c" strokeweight=".25pt"/>
                    <v:shape id="_x0000_s3113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114" style="position:absolute;flip:x" from="3419,4516" to="3490,5360" strokecolor="#0c7e0c" strokeweight=".25pt"/>
                    <v:line id="_x0000_s3115" style="position:absolute;flip:x" from="3468,4503" to="3512,5235" strokecolor="#0c7e0c" strokeweight=".25pt"/>
                    <v:shape id="_x0000_s3116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117" style="position:absolute;flip:x" from="3516,4521" to="3525,5101" strokecolor="#0c7e0c" strokeweight=".25pt"/>
                    <v:shape id="_x0000_s3118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119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120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121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122" style="position:absolute" from="3542,4588" to="3547,5003" strokecolor="#0c7e0c" strokeweight=".25pt"/>
                    <v:shape id="_x0000_s3123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124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125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126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127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128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129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130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131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132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133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134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135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136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137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138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139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140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141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142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143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144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145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146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147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148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149" style="position:absolute;left:3573;top:4378;width:44;height:94" coordsize="44,94" path="m44,94l18,49,,e" filled="f" strokecolor="#0c7e0c" strokeweight=".25pt">
                      <v:path arrowok="t"/>
                    </v:shape>
                    <v:shape id="_x0000_s3150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151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152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153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154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155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156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157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158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159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160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161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162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163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164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165" style="position:absolute;left:3630;top:4557;width:27;height:71" coordsize="27,71" path="m,71l22,40,27,e" filled="f" strokecolor="#0c7e0c" strokeweight=".25pt">
                      <v:path arrowok="t"/>
                    </v:shape>
                    <v:shape id="_x0000_s3166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167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168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169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170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171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172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173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174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175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176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177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178" style="position:absolute;left:3296;top:4722;width:49;height:40" coordsize="49,40" path="m,40l36,13,49,e" filled="f" strokecolor="#0c7e0c" strokeweight=".25pt">
                      <v:path arrowok="t"/>
                    </v:shape>
                    <v:shape id="_x0000_s3179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180" style="position:absolute;left:3323;top:4963;width:31;height:36" coordsize="31,36" path="m,36l17,22,31,e" filled="f" strokecolor="#0c7e0c" strokeweight=".25pt">
                      <v:path arrowok="t"/>
                    </v:shape>
                    <v:shape id="_x0000_s3181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182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183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184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185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186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187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188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189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190" style="position:absolute;left:3441;top:5151;width:27;height:9" coordsize="27,9" path="m,l5,9r22,e" filled="f" strokecolor="#0c7e0c" strokeweight=".25pt">
                      <v:path arrowok="t"/>
                    </v:shape>
                    <v:shape id="_x0000_s3191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192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193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194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195" style="position:absolute;left:3389;top:5316;width:35;height:9" coordsize="35,9" path="m,4l4,,30,4r5,5e" filled="f" strokecolor="#0c7e0c" strokeweight=".25pt">
                      <v:path arrowok="t"/>
                    </v:shape>
                    <v:shape id="_x0000_s3196" style="position:absolute;left:3393;top:5347;width:26;height:5" coordsize="26,5" path="m26,l22,5,,e" filled="f" strokecolor="#0c7e0c" strokeweight=".25pt">
                      <v:path arrowok="t"/>
                    </v:shape>
                    <v:line id="_x0000_s3197" style="position:absolute;flip:x" from="3402,5374" to="3415,5375" strokecolor="#0c7e0c" strokeweight=".25pt"/>
                    <v:shape id="_x0000_s3198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3199" style="position:absolute;left:868;top:3246;width:189;height:384;rotation:-610835fd;flip:x" coordorigin="3024,4324" coordsize="699,1421">
                    <v:shape id="_x0000_s3200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201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202" style="position:absolute;flip:x" from="3340,4534" to="3437,5383" strokecolor="#0c7e0c" strokeweight=".25pt"/>
                    <v:shape id="_x0000_s3203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204" style="position:absolute;flip:x" from="3419,4516" to="3490,5360" strokecolor="#0c7e0c" strokeweight=".25pt"/>
                    <v:line id="_x0000_s3205" style="position:absolute;flip:x" from="3468,4503" to="3512,5235" strokecolor="#0c7e0c" strokeweight=".25pt"/>
                    <v:shape id="_x0000_s3206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207" style="position:absolute;flip:x" from="3516,4521" to="3525,5101" strokecolor="#0c7e0c" strokeweight=".25pt"/>
                    <v:shape id="_x0000_s3208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209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210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211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212" style="position:absolute" from="3542,4588" to="3547,5003" strokecolor="#0c7e0c" strokeweight=".25pt"/>
                    <v:shape id="_x0000_s3213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214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215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216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217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218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219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220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221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222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223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224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225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226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227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228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229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230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231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232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233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234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235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236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237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238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239" style="position:absolute;left:3573;top:4378;width:44;height:94" coordsize="44,94" path="m44,94l18,49,,e" filled="f" strokecolor="#0c7e0c" strokeweight=".25pt">
                      <v:path arrowok="t"/>
                    </v:shape>
                    <v:shape id="_x0000_s3240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241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242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243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244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245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246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247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248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249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250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251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252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253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254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255" style="position:absolute;left:3630;top:4557;width:27;height:71" coordsize="27,71" path="m,71l22,40,27,e" filled="f" strokecolor="#0c7e0c" strokeweight=".25pt">
                      <v:path arrowok="t"/>
                    </v:shape>
                    <v:shape id="_x0000_s3256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257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258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259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260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261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262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263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264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265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266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267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268" style="position:absolute;left:3296;top:4722;width:49;height:40" coordsize="49,40" path="m,40l36,13,49,e" filled="f" strokecolor="#0c7e0c" strokeweight=".25pt">
                      <v:path arrowok="t"/>
                    </v:shape>
                    <v:shape id="_x0000_s3269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270" style="position:absolute;left:3323;top:4963;width:31;height:36" coordsize="31,36" path="m,36l17,22,31,e" filled="f" strokecolor="#0c7e0c" strokeweight=".25pt">
                      <v:path arrowok="t"/>
                    </v:shape>
                    <v:shape id="_x0000_s3271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272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273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274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275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276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277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278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279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280" style="position:absolute;left:3441;top:5151;width:27;height:9" coordsize="27,9" path="m,l5,9r22,e" filled="f" strokecolor="#0c7e0c" strokeweight=".25pt">
                      <v:path arrowok="t"/>
                    </v:shape>
                    <v:shape id="_x0000_s3281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282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283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284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285" style="position:absolute;left:3389;top:5316;width:35;height:9" coordsize="35,9" path="m,4l4,,30,4r5,5e" filled="f" strokecolor="#0c7e0c" strokeweight=".25pt">
                      <v:path arrowok="t"/>
                    </v:shape>
                    <v:shape id="_x0000_s3286" style="position:absolute;left:3393;top:5347;width:26;height:5" coordsize="26,5" path="m26,l22,5,,e" filled="f" strokecolor="#0c7e0c" strokeweight=".25pt">
                      <v:path arrowok="t"/>
                    </v:shape>
                    <v:line id="_x0000_s3287" style="position:absolute;flip:x" from="3402,5374" to="3415,5375" strokecolor="#0c7e0c" strokeweight=".25pt"/>
                    <v:shape id="_x0000_s3288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</v:group>
                <v:group id="_x0000_s3289" style="position:absolute;left:3916;top:2969;width:122;height:182" coordorigin="1246,1632" coordsize="222,292">
                  <v:line id="_x0000_s3290" style="position:absolute;flip:y;v-text-anchor:middle" from="1248,1632" to="1296,1824" strokecolor="#f30" strokeweight=".25pt"/>
                  <v:line id="_x0000_s3291" style="position:absolute;rotation:-1329986fd;flip:y;v-text-anchor:middle" from="1282,1644" to="1330,1836" strokecolor="#f30" strokeweight=".25pt"/>
                  <v:line id="_x0000_s3292" style="position:absolute;rotation:-2503599fd;flip:y;v-text-anchor:middle" from="1304,1662" to="1352,1854" strokecolor="#f30" strokeweight=".25pt"/>
                  <v:line id="_x0000_s3293" style="position:absolute;rotation:-3198400fd;flip:y;v-text-anchor:middle" from="1318,1680" to="1366,1872" strokecolor="#f30" strokeweight=".25pt"/>
                  <v:group id="_x0000_s3294" style="position:absolute;left:1276;top:1702;width:192;height:222;rotation:2626019fd" coordorigin="1342,1728" coordsize="192,222">
                    <v:line id="_x0000_s3295" style="position:absolute;flip:y;v-text-anchor:middle" from="1344,1728" to="1392,1920" strokecolor="#f30" strokeweight=".25pt"/>
                    <v:line id="_x0000_s3296" style="position:absolute;rotation:-1329986fd;flip:y;v-text-anchor:middle" from="1378,1740" to="1426,1932" strokecolor="#f30" strokeweight=".25pt"/>
                    <v:line id="_x0000_s3297" style="position:absolute;rotation:-2503599fd;flip:y;v-text-anchor:middle" from="1400,1758" to="1448,1950" strokecolor="#f30" strokeweight=".25pt"/>
                    <v:line id="_x0000_s3298" style="position:absolute;rotation:-3198400fd;flip:y;v-text-anchor:middle" from="1414,1776" to="1462,1968" strokecolor="#f30" strokeweight=".25pt"/>
                  </v:group>
                </v:group>
                <v:group id="_x0000_s3299" style="position:absolute;left:3445;top:2741;width:122;height:182" coordorigin="1246,1632" coordsize="222,292">
                  <v:line id="_x0000_s3300" style="position:absolute;flip:y;v-text-anchor:middle" from="1248,1632" to="1296,1824" strokecolor="#f30" strokeweight=".25pt"/>
                  <v:line id="_x0000_s3301" style="position:absolute;rotation:-1329986fd;flip:y;v-text-anchor:middle" from="1282,1644" to="1330,1836" strokecolor="#f30" strokeweight=".25pt"/>
                  <v:line id="_x0000_s3302" style="position:absolute;rotation:-2503599fd;flip:y;v-text-anchor:middle" from="1304,1662" to="1352,1854" strokecolor="#f30" strokeweight=".25pt"/>
                  <v:line id="_x0000_s3303" style="position:absolute;rotation:-3198400fd;flip:y;v-text-anchor:middle" from="1318,1680" to="1366,1872" strokecolor="#f30" strokeweight=".25pt"/>
                  <v:group id="_x0000_s3304" style="position:absolute;left:1276;top:1702;width:192;height:222;rotation:2626019fd" coordorigin="1342,1728" coordsize="192,222">
                    <v:line id="_x0000_s3305" style="position:absolute;flip:y;v-text-anchor:middle" from="1344,1728" to="1392,1920" strokecolor="#f30" strokeweight=".25pt"/>
                    <v:line id="_x0000_s3306" style="position:absolute;rotation:-1329986fd;flip:y;v-text-anchor:middle" from="1378,1740" to="1426,1932" strokecolor="#f30" strokeweight=".25pt"/>
                    <v:line id="_x0000_s3307" style="position:absolute;rotation:-2503599fd;flip:y;v-text-anchor:middle" from="1400,1758" to="1448,1950" strokecolor="#f30" strokeweight=".25pt"/>
                    <v:line id="_x0000_s3308" style="position:absolute;rotation:-3198400fd;flip:y;v-text-anchor:middle" from="1414,1776" to="1462,1968" strokecolor="#f30" strokeweight=".25pt"/>
                  </v:group>
                </v:group>
              </v:group>
              <v:group id="_x0000_s3309" style="position:absolute;left:3971;top:1608;width:143;height:192;rotation:1252132fd" coordorigin="4479,1478" coordsize="157,197">
                <v:group id="_x0000_s3310" style="position:absolute;left:4493;top:1487;width:143;height:188;rotation:-1117357fd" coordorigin="634,3246" coordsize="423,410">
                  <v:group id="_x0000_s3311" style="position:absolute;left:634;top:3272;width:189;height:384;rotation:-1522649fd" coordorigin="3024,4324" coordsize="699,1421">
                    <v:shape id="_x0000_s3312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313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314" style="position:absolute;flip:x" from="3340,4534" to="3437,5383" strokecolor="#0c7e0c" strokeweight=".25pt"/>
                    <v:shape id="_x0000_s3315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316" style="position:absolute;flip:x" from="3419,4516" to="3490,5360" strokecolor="#0c7e0c" strokeweight=".25pt"/>
                    <v:line id="_x0000_s3317" style="position:absolute;flip:x" from="3468,4503" to="3512,5235" strokecolor="#0c7e0c" strokeweight=".25pt"/>
                    <v:shape id="_x0000_s3318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319" style="position:absolute;flip:x" from="3516,4521" to="3525,5101" strokecolor="#0c7e0c" strokeweight=".25pt"/>
                    <v:shape id="_x0000_s3320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321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322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323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324" style="position:absolute" from="3542,4588" to="3547,5003" strokecolor="#0c7e0c" strokeweight=".25pt"/>
                    <v:shape id="_x0000_s3325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326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327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328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329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330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331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332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333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334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335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336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337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338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339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340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341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342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343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344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345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346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347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348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349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350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351" style="position:absolute;left:3573;top:4378;width:44;height:94" coordsize="44,94" path="m44,94l18,49,,e" filled="f" strokecolor="#0c7e0c" strokeweight=".25pt">
                      <v:path arrowok="t"/>
                    </v:shape>
                    <v:shape id="_x0000_s3352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353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354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355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356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357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358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359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360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361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362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363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364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365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366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367" style="position:absolute;left:3630;top:4557;width:27;height:71" coordsize="27,71" path="m,71l22,40,27,e" filled="f" strokecolor="#0c7e0c" strokeweight=".25pt">
                      <v:path arrowok="t"/>
                    </v:shape>
                    <v:shape id="_x0000_s3368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369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370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371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372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373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374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375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376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377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378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379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380" style="position:absolute;left:3296;top:4722;width:49;height:40" coordsize="49,40" path="m,40l36,13,49,e" filled="f" strokecolor="#0c7e0c" strokeweight=".25pt">
                      <v:path arrowok="t"/>
                    </v:shape>
                    <v:shape id="_x0000_s3381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382" style="position:absolute;left:3323;top:4963;width:31;height:36" coordsize="31,36" path="m,36l17,22,31,e" filled="f" strokecolor="#0c7e0c" strokeweight=".25pt">
                      <v:path arrowok="t"/>
                    </v:shape>
                    <v:shape id="_x0000_s3383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384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385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386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387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388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389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390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391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392" style="position:absolute;left:3441;top:5151;width:27;height:9" coordsize="27,9" path="m,l5,9r22,e" filled="f" strokecolor="#0c7e0c" strokeweight=".25pt">
                      <v:path arrowok="t"/>
                    </v:shape>
                    <v:shape id="_x0000_s3393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394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395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396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397" style="position:absolute;left:3389;top:5316;width:35;height:9" coordsize="35,9" path="m,4l4,,30,4r5,5e" filled="f" strokecolor="#0c7e0c" strokeweight=".25pt">
                      <v:path arrowok="t"/>
                    </v:shape>
                    <v:shape id="_x0000_s3398" style="position:absolute;left:3393;top:5347;width:26;height:5" coordsize="26,5" path="m26,l22,5,,e" filled="f" strokecolor="#0c7e0c" strokeweight=".25pt">
                      <v:path arrowok="t"/>
                    </v:shape>
                    <v:line id="_x0000_s3399" style="position:absolute;flip:x" from="3402,5374" to="3415,5375" strokecolor="#0c7e0c" strokeweight=".25pt"/>
                    <v:shape id="_x0000_s3400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3401" style="position:absolute;left:868;top:3246;width:189;height:384;rotation:-610835fd;flip:x" coordorigin="3024,4324" coordsize="699,1421">
                    <v:shape id="_x0000_s3402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403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404" style="position:absolute;flip:x" from="3340,4534" to="3437,5383" strokecolor="#0c7e0c" strokeweight=".25pt"/>
                    <v:shape id="_x0000_s3405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406" style="position:absolute;flip:x" from="3419,4516" to="3490,5360" strokecolor="#0c7e0c" strokeweight=".25pt"/>
                    <v:line id="_x0000_s3407" style="position:absolute;flip:x" from="3468,4503" to="3512,5235" strokecolor="#0c7e0c" strokeweight=".25pt"/>
                    <v:shape id="_x0000_s3408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409" style="position:absolute;flip:x" from="3516,4521" to="3525,5101" strokecolor="#0c7e0c" strokeweight=".25pt"/>
                    <v:shape id="_x0000_s3410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411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412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413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414" style="position:absolute" from="3542,4588" to="3547,5003" strokecolor="#0c7e0c" strokeweight=".25pt"/>
                    <v:shape id="_x0000_s3415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416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417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418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419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420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421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422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423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424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425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426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427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428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429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430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431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432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433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434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435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436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437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438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439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440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441" style="position:absolute;left:3573;top:4378;width:44;height:94" coordsize="44,94" path="m44,94l18,49,,e" filled="f" strokecolor="#0c7e0c" strokeweight=".25pt">
                      <v:path arrowok="t"/>
                    </v:shape>
                    <v:shape id="_x0000_s3442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443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444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445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446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447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448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449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450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451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452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453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454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455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456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457" style="position:absolute;left:3630;top:4557;width:27;height:71" coordsize="27,71" path="m,71l22,40,27,e" filled="f" strokecolor="#0c7e0c" strokeweight=".25pt">
                      <v:path arrowok="t"/>
                    </v:shape>
                    <v:shape id="_x0000_s3458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459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460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461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462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463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464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465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466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467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468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469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470" style="position:absolute;left:3296;top:4722;width:49;height:40" coordsize="49,40" path="m,40l36,13,49,e" filled="f" strokecolor="#0c7e0c" strokeweight=".25pt">
                      <v:path arrowok="t"/>
                    </v:shape>
                    <v:shape id="_x0000_s3471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472" style="position:absolute;left:3323;top:4963;width:31;height:36" coordsize="31,36" path="m,36l17,22,31,e" filled="f" strokecolor="#0c7e0c" strokeweight=".25pt">
                      <v:path arrowok="t"/>
                    </v:shape>
                    <v:shape id="_x0000_s3473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474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475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476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477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478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479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480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481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482" style="position:absolute;left:3441;top:5151;width:27;height:9" coordsize="27,9" path="m,l5,9r22,e" filled="f" strokecolor="#0c7e0c" strokeweight=".25pt">
                      <v:path arrowok="t"/>
                    </v:shape>
                    <v:shape id="_x0000_s3483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484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485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486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487" style="position:absolute;left:3389;top:5316;width:35;height:9" coordsize="35,9" path="m,4l4,,30,4r5,5e" filled="f" strokecolor="#0c7e0c" strokeweight=".25pt">
                      <v:path arrowok="t"/>
                    </v:shape>
                    <v:shape id="_x0000_s3488" style="position:absolute;left:3393;top:5347;width:26;height:5" coordsize="26,5" path="m26,l22,5,,e" filled="f" strokecolor="#0c7e0c" strokeweight=".25pt">
                      <v:path arrowok="t"/>
                    </v:shape>
                    <v:line id="_x0000_s3489" style="position:absolute;flip:x" from="3402,5374" to="3415,5375" strokecolor="#0c7e0c" strokeweight=".25pt"/>
                    <v:shape id="_x0000_s3490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</v:group>
                <v:group id="_x0000_s3491" style="position:absolute;left:4571;top:1478;width:16;height:32;rotation:-1871582fd" coordorigin="1246,1632" coordsize="222,292">
                  <v:line id="_x0000_s3492" style="position:absolute;flip:y;v-text-anchor:middle" from="1248,1632" to="1296,1824" strokecolor="#f30" strokeweight=".25pt"/>
                  <v:line id="_x0000_s3493" style="position:absolute;rotation:-1329986fd;flip:y;v-text-anchor:middle" from="1282,1644" to="1330,1836" strokecolor="#f30" strokeweight=".25pt"/>
                  <v:line id="_x0000_s3494" style="position:absolute;rotation:-2503599fd;flip:y;v-text-anchor:middle" from="1304,1662" to="1352,1854" strokecolor="#f30" strokeweight=".25pt"/>
                  <v:line id="_x0000_s3495" style="position:absolute;rotation:-3198400fd;flip:y;v-text-anchor:middle" from="1318,1680" to="1366,1872" strokecolor="#f30" strokeweight=".25pt"/>
                  <v:group id="_x0000_s3496" style="position:absolute;left:1276;top:1702;width:192;height:222;rotation:2626019fd" coordorigin="1342,1728" coordsize="192,222">
                    <v:line id="_x0000_s3497" style="position:absolute;flip:y;v-text-anchor:middle" from="1344,1728" to="1392,1920" strokecolor="#f30" strokeweight=".25pt"/>
                    <v:line id="_x0000_s3498" style="position:absolute;rotation:-1329986fd;flip:y;v-text-anchor:middle" from="1378,1740" to="1426,1932" strokecolor="#f30" strokeweight=".25pt"/>
                    <v:line id="_x0000_s3499" style="position:absolute;rotation:-2503599fd;flip:y;v-text-anchor:middle" from="1400,1758" to="1448,1950" strokecolor="#f30" strokeweight=".25pt"/>
                    <v:line id="_x0000_s3500" style="position:absolute;rotation:-3198400fd;flip:y;v-text-anchor:middle" from="1414,1776" to="1462,1968" strokecolor="#f30" strokeweight=".25pt"/>
                  </v:group>
                </v:group>
                <v:group id="_x0000_s3501" style="position:absolute;left:4479;top:1495;width:17;height:32;rotation:-1871582fd" coordorigin="1246,1632" coordsize="222,292">
                  <v:line id="_x0000_s3502" style="position:absolute;flip:y;v-text-anchor:middle" from="1248,1632" to="1296,1824" strokecolor="#f30" strokeweight=".25pt"/>
                  <v:line id="_x0000_s3503" style="position:absolute;rotation:-1329986fd;flip:y;v-text-anchor:middle" from="1282,1644" to="1330,1836" strokecolor="#f30" strokeweight=".25pt"/>
                  <v:line id="_x0000_s3504" style="position:absolute;rotation:-2503599fd;flip:y;v-text-anchor:middle" from="1304,1662" to="1352,1854" strokecolor="#f30" strokeweight=".25pt"/>
                  <v:line id="_x0000_s3505" style="position:absolute;rotation:-3198400fd;flip:y;v-text-anchor:middle" from="1318,1680" to="1366,1872" strokecolor="#f30" strokeweight=".25pt"/>
                  <v:group id="_x0000_s3506" style="position:absolute;left:1276;top:1702;width:192;height:222;rotation:2626019fd" coordorigin="1342,1728" coordsize="192,222">
                    <v:line id="_x0000_s3507" style="position:absolute;flip:y;v-text-anchor:middle" from="1344,1728" to="1392,1920" strokecolor="#f30" strokeweight=".25pt"/>
                    <v:line id="_x0000_s3508" style="position:absolute;rotation:-1329986fd;flip:y;v-text-anchor:middle" from="1378,1740" to="1426,1932" strokecolor="#f30" strokeweight=".25pt"/>
                    <v:line id="_x0000_s3509" style="position:absolute;rotation:-2503599fd;flip:y;v-text-anchor:middle" from="1400,1758" to="1448,1950" strokecolor="#f30" strokeweight=".25pt"/>
                    <v:line id="_x0000_s3510" style="position:absolute;rotation:-3198400fd;flip:y;v-text-anchor:middle" from="1414,1776" to="1462,1968" strokecolor="#f30" strokeweight=".25pt"/>
                  </v:group>
                </v:group>
              </v:group>
              <v:group id="_x0000_s3511" style="position:absolute;left:4012;top:1876;width:161;height:199" coordorigin="4012,1876" coordsize="161,199">
                <v:group id="_x0000_s3512" style="position:absolute;left:4029;top:1887;width:144;height:188;rotation:-888542fd" coordorigin="634,3246" coordsize="423,410">
                  <v:group id="_x0000_s3513" style="position:absolute;left:634;top:3272;width:189;height:384;rotation:-1522649fd" coordorigin="3024,4324" coordsize="699,1421">
                    <v:shape id="_x0000_s3514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515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516" style="position:absolute;flip:x" from="3340,4534" to="3437,5383" strokecolor="#0c7e0c" strokeweight=".25pt"/>
                    <v:shape id="_x0000_s3517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518" style="position:absolute;flip:x" from="3419,4516" to="3490,5360" strokecolor="#0c7e0c" strokeweight=".25pt"/>
                    <v:line id="_x0000_s3519" style="position:absolute;flip:x" from="3468,4503" to="3512,5235" strokecolor="#0c7e0c" strokeweight=".25pt"/>
                    <v:shape id="_x0000_s3520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521" style="position:absolute;flip:x" from="3516,4521" to="3525,5101" strokecolor="#0c7e0c" strokeweight=".25pt"/>
                    <v:shape id="_x0000_s3522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523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524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525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526" style="position:absolute" from="3542,4588" to="3547,5003" strokecolor="#0c7e0c" strokeweight=".25pt"/>
                    <v:shape id="_x0000_s3527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528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529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530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531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532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533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534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535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536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537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538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539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540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541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542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543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544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545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546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547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548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549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550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551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552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553" style="position:absolute;left:3573;top:4378;width:44;height:94" coordsize="44,94" path="m44,94l18,49,,e" filled="f" strokecolor="#0c7e0c" strokeweight=".25pt">
                      <v:path arrowok="t"/>
                    </v:shape>
                    <v:shape id="_x0000_s3554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555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556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557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558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559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560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561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562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563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564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565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566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567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568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569" style="position:absolute;left:3630;top:4557;width:27;height:71" coordsize="27,71" path="m,71l22,40,27,e" filled="f" strokecolor="#0c7e0c" strokeweight=".25pt">
                      <v:path arrowok="t"/>
                    </v:shape>
                    <v:shape id="_x0000_s3570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571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572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573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574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575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576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577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578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579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580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581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582" style="position:absolute;left:3296;top:4722;width:49;height:40" coordsize="49,40" path="m,40l36,13,49,e" filled="f" strokecolor="#0c7e0c" strokeweight=".25pt">
                      <v:path arrowok="t"/>
                    </v:shape>
                    <v:shape id="_x0000_s3583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584" style="position:absolute;left:3323;top:4963;width:31;height:36" coordsize="31,36" path="m,36l17,22,31,e" filled="f" strokecolor="#0c7e0c" strokeweight=".25pt">
                      <v:path arrowok="t"/>
                    </v:shape>
                    <v:shape id="_x0000_s3585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586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587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588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589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590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591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592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593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594" style="position:absolute;left:3441;top:5151;width:27;height:9" coordsize="27,9" path="m,l5,9r22,e" filled="f" strokecolor="#0c7e0c" strokeweight=".25pt">
                      <v:path arrowok="t"/>
                    </v:shape>
                    <v:shape id="_x0000_s3595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596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597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598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599" style="position:absolute;left:3389;top:5316;width:35;height:9" coordsize="35,9" path="m,4l4,,30,4r5,5e" filled="f" strokecolor="#0c7e0c" strokeweight=".25pt">
                      <v:path arrowok="t"/>
                    </v:shape>
                    <v:shape id="_x0000_s3600" style="position:absolute;left:3393;top:5347;width:26;height:5" coordsize="26,5" path="m26,l22,5,,e" filled="f" strokecolor="#0c7e0c" strokeweight=".25pt">
                      <v:path arrowok="t"/>
                    </v:shape>
                    <v:line id="_x0000_s3601" style="position:absolute;flip:x" from="3402,5374" to="3415,5375" strokecolor="#0c7e0c" strokeweight=".25pt"/>
                    <v:shape id="_x0000_s3602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  <v:group id="_x0000_s3603" style="position:absolute;left:868;top:3246;width:189;height:384;rotation:-610835fd;flip:x" coordorigin="3024,4324" coordsize="699,1421">
                    <v:shape id="_x0000_s3604" style="position:absolute;left:3257;top:4481;width:325;height:1013" coordsize="325,1013" path="m101,1013l,576,114,111,158,31,228,r53,53l325,420,171,879r-70,134xe" fillcolor="#ffff4f" strokecolor="#0c7e0c" strokeweight=".25pt">
                      <v:path arrowok="t"/>
                    </v:shape>
                    <v:shape id="_x0000_s3605" style="position:absolute;left:3376;top:4543;width:87;height:898" coordsize="87,898" path="m,898l43,460r5,-31l65,282,74,134,83,72,87,e" filled="f" strokecolor="#0c7e0c" strokeweight=".25pt">
                      <v:path arrowok="t"/>
                    </v:shape>
                    <v:line id="_x0000_s3606" style="position:absolute;flip:x" from="3340,4534" to="3437,5383" strokecolor="#0c7e0c" strokeweight=".25pt"/>
                    <v:shape id="_x0000_s3607" style="position:absolute;left:3314;top:4525;width:97;height:777" coordsize="97,777" path="m97,l75,112,62,259,,777e" filled="f" strokecolor="#0c7e0c" strokeweight=".25pt">
                      <v:path arrowok="t"/>
                    </v:shape>
                    <v:line id="_x0000_s3608" style="position:absolute;flip:x" from="3419,4516" to="3490,5360" strokecolor="#0c7e0c" strokeweight=".25pt"/>
                    <v:line id="_x0000_s3609" style="position:absolute;flip:x" from="3468,4503" to="3512,5235" strokecolor="#0c7e0c" strokeweight=".25pt"/>
                    <v:shape id="_x0000_s3610" style="position:absolute;left:3296;top:4557;width:97;height:643" coordsize="97,643" path="m97,l75,80,53,192,,643e" filled="f" strokecolor="#0c7e0c" strokeweight=".25pt">
                      <v:path arrowok="t"/>
                    </v:shape>
                    <v:line id="_x0000_s3611" style="position:absolute;flip:x" from="3516,4521" to="3525,5101" strokecolor="#0c7e0c" strokeweight=".25pt"/>
                    <v:shape id="_x0000_s3612" style="position:absolute;left:3411;top:4503;width:30;height:31" coordsize="30,31" path="m30,9l26,5,22,,17,,8,,4,5r,4l,18r,4l4,27r4,l8,27r5,4l17,31r5,l22,31r4,-4l26,22r4,-9l30,9xe" fillcolor="#ffff4f" strokecolor="#0c7e0c" strokeweight=".25pt">
                      <v:path arrowok="t"/>
                    </v:shape>
                    <v:shape id="_x0000_s3613" style="position:absolute;left:3437;top:4516;width:26;height:32" coordsize="26,32" path="m26,9l26,,18,,13,,9,,4,5,,9r,5l,23r,4l4,27r5,l13,27r,5l18,32r4,l22,27r4,-4l26,14r,-5xe" fillcolor="#ffff4f" strokecolor="#0c7e0c" strokeweight=".25pt">
                      <v:path arrowok="t"/>
                    </v:shape>
                    <v:shape id="_x0000_s3614" style="position:absolute;left:3441;top:4490;width:27;height:31" coordsize="27,31" path="m27,9l22,4,18,,14,,9,,5,4,,9r,9l,22r,4l5,26r4,5l9,31r5,l18,31r,l22,26r5,-4l27,13r,-4xe" fillcolor="#ffff4f" strokecolor="#0c7e0c" strokeweight=".25pt">
                      <v:path arrowok="t"/>
                    </v:shape>
                    <v:shape id="_x0000_s3615" style="position:absolute;left:3468;top:4467;width:22;height:27" coordsize="22,27" path="m22,9r,-4l17,,13,,9,,4,5,,9r,5l,23r4,l4,27r5,l13,27r,l17,27r,l22,27r,-9l22,14r,-5xe" fillcolor="#ffff4f" strokecolor="#0c7e0c" strokeweight=".25pt">
                      <v:path arrowok="t"/>
                    </v:shape>
                    <v:line id="_x0000_s3616" style="position:absolute" from="3542,4588" to="3547,5003" strokecolor="#0c7e0c" strokeweight=".25pt"/>
                    <v:shape id="_x0000_s3617" style="position:absolute;left:3485;top:4485;width:22;height:27" coordsize="22,27" path="m22,9l18,5,14,r,l9,,5,5r,4l,18r,5l5,23r,4l9,27r,l14,27r,l18,27r,l18,18r4,-4l22,9xe" fillcolor="#ffff4f" strokecolor="#0c7e0c" strokeweight=".25pt">
                      <v:path arrowok="t"/>
                    </v:shape>
                    <v:shape id="_x0000_s3618" style="position:absolute;left:3503;top:4503;width:22;height:27" coordsize="22,27" path="m22,5l17,r,l13,,9,,4,5r,4l,13r,5l4,22r,l9,27r,l13,27r,l17,27r,-5l22,18r,-5l22,5xe" fillcolor="#ffff4f" strokecolor="#0c7e0c" strokeweight=".25pt">
                      <v:path arrowok="t"/>
                    </v:shape>
                    <v:shape id="_x0000_s3619" style="position:absolute;left:3463;top:4521;width:22;height:27" coordsize="22,27" path="m22,4l18,r,l9,,5,r,4l,9r,4l,22r,l5,27r,l9,27r5,l14,27r4,l18,22r4,-4l22,13r,-9xe" fillcolor="#ffff4f" strokecolor="#0c7e0c" strokeweight=".25pt">
                      <v:path arrowok="t"/>
                    </v:shape>
                    <v:shape id="_x0000_s3620" style="position:absolute;left:3503;top:4530;width:22;height:27" coordsize="22,27" path="m22,9l22,,17,,13,,9,,4,4,,9r,4l,22r,l4,27r5,l9,27r4,l13,27r4,l22,22r,-4l22,13r,-4xe" fillcolor="#ffff4f" strokecolor="#0c7e0c" strokeweight=".25pt">
                      <v:path arrowok="t"/>
                    </v:shape>
                    <v:shape id="_x0000_s3621" style="position:absolute;left:3485;top:4512;width:22;height:27" coordsize="22,27" path="m22,9l18,4,14,,9,r,l5,4,,9r,4l,18r,4l5,22r4,5l9,27r5,l14,27r,l18,22r,-4l22,13r,-4xe" fillcolor="#ffff4f" strokecolor="#0c7e0c" strokeweight=".25pt">
                      <v:path arrowok="t"/>
                    </v:shape>
                    <v:shape id="_x0000_s3622" style="position:absolute;left:3520;top:4521;width:18;height:27" coordsize="18,27" path="m18,4l18,,14,r,l9,,5,4r,5l,13r,5l5,22r,l9,22r,5l14,27r,l18,27r,-5l18,18r,-5l18,4xe" fillcolor="#ffff4f" strokecolor="#0c7e0c" strokeweight=".25pt">
                      <v:path arrowok="t"/>
                    </v:shape>
                    <v:shape id="_x0000_s3623" style="position:absolute;left:3525;top:4543;width:17;height:27" coordsize="17,27" path="m17,9r,-4l13,,9,,4,r,5l,9r,5l,23r,l4,27r,l9,27r,l13,27r,l17,23r,-5l17,14r,-5xe" fillcolor="#ffff4f" strokecolor="#0c7e0c" strokeweight=".25pt">
                      <v:path arrowok="t"/>
                    </v:shape>
                    <v:shape id="_x0000_s3624" style="position:absolute;left:3463;top:4494;width:22;height:27" coordsize="22,27" path="m22,9l22,,18,,14,,9,,5,5r,4l,14r,8l5,22r,5l9,27r5,l14,27r4,l18,27r4,-5l22,18r,-4l22,9xe" fillcolor="#ffff4f" strokecolor="#0c7e0c" strokeweight=".25pt">
                      <v:path arrowok="t"/>
                    </v:shape>
                    <v:shape id="_x0000_s3625" style="position:absolute;left:3371;top:4543;width:180;height:90" coordsize="180,90" path="m31,r4,l40,r4,l57,5r9,l70,,88,5r4,4l101,5r9,l119,14r4,l132,14r4,l149,14r5,9l154,27r9,l167,27r9,5l176,45r-9,4l154,45r,-5l154,32r-13,l136,32r-8,l119,27r-5,l106,32,97,27r-5,l88,27r-13,l70,27,62,23r-5,4l40,23,35,18r-9,5l18,18r-5,5l9,32r13,8l31,40r17,l53,40r4,5l62,49r4,-4l75,45r9,4l88,54r9,-5l106,54r4,l110,54r4,l128,58r8,l136,58r9,l154,54r4,9l167,67r4,l176,63r4,22l176,90r-5,-5l163,85r-9,-4l145,85,132,81r-4,9l114,85r-4,-4l106,85,97,81r-5,l88,76r-4,l66,76,57,67r-9,5l31,67,22,63r-4,4l13,63,9,58r-4,l,54e" filled="f" strokecolor="#0c7e0c" strokeweight=".25pt">
                      <v:path arrowok="t"/>
                    </v:shape>
                    <v:shape id="_x0000_s3626" style="position:absolute;left:3354;top:4615;width:210;height:120" coordsize="210,120" path="m8,4l17,r5,4l22,9,26,4r9,l39,13r9,l61,18r13,9l79,22r17,5l101,31r4,-4l118,31r5,9l136,44r9,5l149,40r9,-5l166,40r5,9l180,53r8,l193,44r4,5l202,44r4,32l202,71r-9,5l184,71r-9,l166,76r,l153,76,149,62r-9,-4l131,58r-8,4l114,62r-9,l96,53r-4,5l79,58,70,49r-9,4l39,44,35,35r-5,l17,31r,-4l13,27r-5,l8,18,,44r4,5l8,49r,4l17,53r9,l30,62r9,-4l61,67r4,9l74,80r13,5l96,80r9,l114,80r9,9l127,94r13,4l145,94r8,4l166,98r5,-4l175,102r13,l193,98r9,l206,98r4,22e" filled="f" strokecolor="#0c7e0c" strokeweight=".25pt">
                      <v:path arrowok="t"/>
                    </v:shape>
                    <v:shape id="_x0000_s3627" style="position:absolute;left:3345;top:4695;width:219;height:45" coordsize="219,45" path="m219,40r-13,5l202,40r-5,5l184,45r-4,-5l171,36r-13,l154,45r-9,-9l136,36r-9,4l123,45,105,40r-4,-4l96,27,74,22r-4,9l61,31,39,22r,-4l31,18,17,14r,-9l13,5,,e" filled="f" strokecolor="#0c7e0c" strokeweight=".25pt">
                      <v:path arrowok="t"/>
                    </v:shape>
                    <v:shape id="_x0000_s3628" style="position:absolute;left:3305;top:4726;width:277;height:188" coordsize="277,188" path="m31,l44,5r5,9l53,9r18,5l75,23r4,-9l97,23r9,9l114,36r22,5l141,36r9,-4l163,36r9,9l189,45r5,-4l198,45r13,l215,41r9,-5l237,36r5,5l246,45r18,l264,67r-22,5l237,76r-17,l215,72r-8,-5l198,67r-9,5l185,67r-13,l163,72r-9,l141,72r,-5l132,58r-18,l101,63r-9,l79,54,71,45r,4l49,41r,-5l40,41,27,32,18,58r17,5l40,72r9,-5l66,72r5,9l75,76r22,5l101,90r5,9l128,99r8,l141,94r17,5l158,103r5,5l185,108r4,l198,108r13,4l215,103r5,-4l237,99r5,9l273,103r,27l251,130r-9,l237,134r-17,-4l211,121r,9l189,130r,-9l163,121r-5,4l154,130r-18,-5l128,116r-27,-4l92,121,71,112,66,99,44,94,31,99,13,90,5,112r26,9l35,130r27,4l71,134r21,5l97,148r31,4l136,148r18,4l163,157r17,4l189,152r22,5l215,161r27,l246,152r27,-4l277,170r-35,9l211,183r-4,5l185,188r-5,-9l158,179r-8,4l132,183r-9,-8l97,170r-13,5l66,166r-9,-5l35,157r-8,l,148e" filled="f" strokecolor="#0c7e0c" strokeweight=".25pt">
                      <v:path arrowok="t"/>
                    </v:shape>
                    <v:shape id="_x0000_s3629" style="position:absolute;left:3406;top:4324;width:317;height:1407" coordsize="317,1407" path="m167,r5,9l176,18r-4,32l158,76r-4,27l154,126r4,31l167,184r35,89l224,344r,67l211,483r-22,67l163,617r-31,67l97,746,71,809,31,943r-18,71l5,1086,,1112r5,32l22,1269r13,67l53,1398r,9l62,1398r39,-13l141,1380r9,-9l145,1362r-4,-13l136,1313r5,-31l154,1255r13,-26l238,1139r13,-27l264,1072r13,-40l299,903,317,773r,-36l312,599,295,460,259,277,238,161,211,45,167,xe" fillcolor="#00e500" strokecolor="#0c7e0c" strokeweight=".25pt">
                      <v:path arrowok="t"/>
                    </v:shape>
                    <v:shape id="_x0000_s3630" style="position:absolute;left:3024;top:4481;width:479;height:1264" coordsize="479,1264" path="m426,1264r-26,-81l369,1103r-9,-14l308,1031r-9,-9l272,951,246,875,158,571,75,281r4,22l79,330r-4,85l66,509,53,437,31,366,22,254r4,-40l31,205r9,-9l48,201r31,22l110,254r35,49l145,277,92,156,62,98,26,44,9,27,,,31,31,66,71r44,49l154,174r39,58l228,286r22,53l259,379r,-22l264,335r,-18l294,183r27,58l338,344r-8,129l334,594r9,129l365,848r30,125l435,1103r40,76l479,1192r,18l479,1223r-9,9l439,1246r-13,18xe" fillcolor="#00e500" strokecolor="#0c7e0c" strokeweight=".25pt">
                      <v:path arrowok="t"/>
                    </v:shape>
                    <v:shape id="_x0000_s3631" style="position:absolute;left:3494;top:4333;width:150;height:608" coordsize="150,608" path="m35,l18,32,5,63,,94r9,36l35,183r13,50l62,286r4,54l66,384r9,45l79,474r9,40l88,541r,22l84,590r-9,18l92,581r22,-45l132,492r9,-32l150,376,136,295,110,219,79,134,70,117,62,94,53,72,48,54,44,41,40,27,35,9,35,xe" fillcolor="#00e500" strokecolor="#0c7e0c" strokeweight=".25pt">
                      <v:path arrowok="t"/>
                    </v:shape>
                    <v:shape id="_x0000_s3632" style="position:absolute;left:3173;top:4789;width:216;height:558" coordsize="216,558" path="m,l18,18,36,45,49,76r17,31l79,138r18,36l115,210r13,36l141,286r13,40l167,366r14,40l189,446r14,41l207,522r9,36e" filled="f" strokecolor="#0c7e0c" strokeweight=".25pt">
                      <v:path arrowok="t"/>
                    </v:shape>
                    <v:shape id="_x0000_s3633" style="position:absolute;left:3428;top:4695;width:259;height:764" coordsize="259,764" path="m259,r,31l255,63r-9,35l233,134r-17,40l194,214r-22,41l145,304r-26,44l97,398,75,451,53,509,31,567,18,630,9,697,,764e" filled="f" strokecolor="#0c7e0c" strokeweight=".25pt">
                      <v:path arrowok="t"/>
                    </v:shape>
                    <v:shape id="_x0000_s3634" style="position:absolute;left:3441;top:4784;width:264;height:742" coordsize="264,742" path="m,742l9,666,22,594,36,532,53,469,75,411,97,358r26,-49l145,264r22,-40l194,184r17,-36l229,112,246,81r9,-31l260,23,264,e" filled="f" strokecolor="#0c7e0c" strokeweight=".25pt">
                      <v:path arrowok="t"/>
                    </v:shape>
                    <v:shape id="_x0000_s3635" style="position:absolute;left:3455;top:4838;width:254;height:706" coordsize="254,706" path="m,706l52,518,114,339r22,-49l153,250,228,125r9,-27l246,67r8,-31l254,e" filled="f" strokecolor="#0c7e0c" strokeweight=".25pt">
                      <v:path arrowok="t"/>
                    </v:shape>
                    <v:shape id="_x0000_s3636" style="position:absolute;left:3477;top:4905;width:237;height:683" coordsize="237,683" path="m,683l22,639,39,585,57,527,74,469,92,406r13,-53l123,304r17,-36l162,237r18,-32l193,179r13,-32l219,121r9,-36l237,45,237,e" filled="f" strokecolor="#0c7e0c" strokeweight=".25pt">
                      <v:path arrowok="t"/>
                    </v:shape>
                    <v:shape id="_x0000_s3637" style="position:absolute;left:3499;top:4959;width:224;height:625" coordsize="224,625" path="m,625l17,598,39,558,131,303r18,-35l166,236r14,-31l193,178r9,-31l210,116r5,-36l219,44,224,e" filled="f" strokecolor="#0c7e0c" strokeweight=".25pt">
                      <v:path arrowok="t"/>
                    </v:shape>
                    <v:shape id="_x0000_s3638" style="position:absolute;left:3534;top:5106;width:189;height:473" coordsize="189,473" path="m,473l17,455,35,433,48,402,66,366,83,326,96,295r14,-36l123,237r13,-27l145,183r13,-27l167,129r8,-31l180,67r4,-36l189,e" filled="f" strokecolor="#0c7e0c" strokeweight=".25pt">
                      <v:path arrowok="t"/>
                    </v:shape>
                    <v:shape id="_x0000_s3639" style="position:absolute;left:3582;top:4646;width:92;height:277" coordsize="92,277" path="m,277l22,237,40,192,66,103,92,e" filled="f" strokecolor="#0c7e0c" strokeweight=".25pt">
                      <v:path arrowok="t"/>
                    </v:shape>
                    <v:shape id="_x0000_s3640" style="position:absolute;left:3639;top:4597;width:26;height:76" coordsize="26,76" path="m,76l18,49,26,18,26,e" filled="f" strokecolor="#0c7e0c" strokeweight=".25pt">
                      <v:path arrowok="t"/>
                    </v:shape>
                    <v:shape id="_x0000_s3641" style="position:absolute;left:3595;top:4387;width:31;height:134" coordsize="31,134" path="m,134r5,l5,129r,-4l9,121r,-5l13,116r,-4l18,107r,-9l18,94r4,-5l22,85r,-5l27,76r,-5l27,67r,-9l27,54r4,-5l31,45r,-5l31,36r,-5l31,27r,-5l31,18r,-5l31,13r,-4l31,4r,l27,e" filled="f" strokecolor="#0c7e0c" strokeweight=".25pt">
                      <v:path arrowok="t"/>
                    </v:shape>
                    <v:shape id="_x0000_s3642" style="position:absolute;left:3564;top:4409;width:40;height:99" coordsize="40,99" path="m40,99r,-5l36,90r,l31,85r,-4l27,81r,-5l27,72r-5,l22,67,18,63r,-5l18,58,14,54r,-5l14,49,9,45r,-4l9,36r,l5,32r,-5l5,27r,-4l,18r,l,14r,l,9,,5r,l,e" filled="f" strokecolor="#0c7e0c" strokeweight=".25pt">
                      <v:path arrowok="t"/>
                    </v:shape>
                    <v:shape id="_x0000_s3643" style="position:absolute;left:3573;top:4378;width:44;height:94" coordsize="44,94" path="m44,94l18,49,,e" filled="f" strokecolor="#0c7e0c" strokeweight=".25pt">
                      <v:path arrowok="t"/>
                    </v:shape>
                    <v:shape id="_x0000_s3644" style="position:absolute;left:3582;top:4342;width:44;height:99" coordsize="44,99" path="m44,99l22,67,9,36,,e" filled="f" strokecolor="#0c7e0c" strokeweight=".25pt">
                      <v:path arrowok="t"/>
                    </v:shape>
                    <v:shape id="_x0000_s3645" style="position:absolute;left:3499;top:4396;width:92;height:125" coordsize="92,125" path="m,l,13,8,27,30,54,65,85r27,40e" filled="f" strokecolor="#0c7e0c" strokeweight=".25pt">
                      <v:path arrowok="t"/>
                    </v:shape>
                    <v:shape id="_x0000_s3646" style="position:absolute;left:3081;top:4534;width:128;height:295" coordsize="128,295" path="m,l5,9r4,9l13,23r5,9l22,41r4,8l31,58r9,9l44,76r4,9l53,99r4,9l62,116r4,9l70,134r5,14l79,157r5,9l88,179r4,9l97,197r4,9l106,215r4,13l110,237r4,9l119,255r,9l123,273r,9l123,286r5,9e" filled="f" strokecolor="#0c7e0c" strokeweight=".25pt">
                      <v:path arrowok="t"/>
                    </v:shape>
                    <v:shape id="_x0000_s3647" style="position:absolute;left:3143;top:4615;width:136;height:366" coordsize="136,366" path="m,l30,53r27,58l101,232r22,67l136,366e" filled="f" strokecolor="#0c7e0c" strokeweight=".25pt">
                      <v:path arrowok="t"/>
                    </v:shape>
                    <v:shape id="_x0000_s3648" style="position:absolute;left:3103;top:4744;width:286;height:804" coordsize="286,804" path="m,l66,250r75,246l176,599r44,107l246,759r18,27l286,804e" filled="f" strokecolor="#0c7e0c" strokeweight=".25pt">
                      <v:path arrowok="t"/>
                    </v:shape>
                    <v:shape id="_x0000_s3649" style="position:absolute;left:3121;top:4744;width:325;height:800" coordsize="325,800" path="m,l79,304r57,179l167,572r35,89l246,733r22,31l298,791r14,9l325,800e" filled="f" strokecolor="#0c7e0c" strokeweight=".25pt">
                      <v:path arrowok="t"/>
                    </v:shape>
                    <v:shape id="_x0000_s3650" style="position:absolute;left:3147;top:4771;width:290;height:737" coordsize="290,737" path="m,l84,286r43,138l180,567r18,45l220,652r13,36l255,710r17,18l290,737e" filled="f" strokecolor="#0c7e0c" strokeweight=".25pt">
                      <v:path arrowok="t"/>
                    </v:shape>
                    <v:shape id="_x0000_s3651" style="position:absolute;left:3178;top:4802;width:237;height:652" coordsize="237,652" path="m,l79,255r92,250l198,576r35,67l237,652e" filled="f" strokecolor="#0c7e0c" strokeweight=".25pt">
                      <v:path arrowok="t"/>
                    </v:shape>
                    <v:shape id="_x0000_s3652" style="position:absolute;left:3050;top:4709;width:40;height:107" coordsize="40,107" path="m40,4l31,,22,4,5,31,,62r,45e" filled="f" strokecolor="#0c7e0c" strokeweight=".25pt">
                      <v:path arrowok="t"/>
                    </v:shape>
                    <v:shape id="_x0000_s3653" style="position:absolute;left:3055;top:4731;width:35;height:111" coordsize="35,111" path="m35,4l31,,22,,13,13,,58r,53e" filled="f" strokecolor="#0c7e0c" strokeweight=".25pt">
                      <v:path arrowok="t"/>
                    </v:shape>
                    <v:shape id="_x0000_s3654" style="position:absolute;left:3064;top:4767;width:35;height:111" coordsize="35,111" path="m35,4l26,,17,,8,17,,62r,49e" filled="f" strokecolor="#0c7e0c" strokeweight=".25pt">
                      <v:path arrowok="t"/>
                    </v:shape>
                    <v:shape id="_x0000_s3655" style="position:absolute;left:3072;top:4780;width:27;height:138" coordsize="27,138" path="m27,l18,9,9,27,5,54,,94r5,44e" filled="f" strokecolor="#0c7e0c" strokeweight=".25pt">
                      <v:path arrowok="t"/>
                    </v:shape>
                    <v:shape id="_x0000_s3656" style="position:absolute;left:3086;top:4784;width:17;height:197" coordsize="17,197" path="m,157r4,40l17,72,17,5,13,,,54r,71l,157xe" fillcolor="#404040" strokecolor="#0c7e0c" strokeweight=".25pt">
                      <v:path arrowok="t"/>
                    </v:shape>
                    <v:shape id="_x0000_s3657" style="position:absolute;left:3402;top:5352;width:70;height:254" coordsize="70,254" path="m,31r26,94l53,214r4,13l70,254,39,156,22,67,13,,,31xe" fillcolor="#ffff4f" strokecolor="#0c7e0c" strokeweight=".25pt">
                      <v:path arrowok="t"/>
                    </v:shape>
                    <v:shape id="_x0000_s3658" style="position:absolute;left:3283;top:4851;width:101;height:451" coordsize="101,451" path="m,l13,58r18,54l49,170r13,54l75,282r9,53l93,393r8,58e" filled="f" strokecolor="#0c7e0c" strokeweight=".25pt">
                      <v:path arrowok="t"/>
                    </v:shape>
                    <v:shape id="_x0000_s3659" style="position:absolute;left:3630;top:4557;width:27;height:71" coordsize="27,71" path="m,71l22,40,27,e" filled="f" strokecolor="#0c7e0c" strokeweight=".25pt">
                      <v:path arrowok="t"/>
                    </v:shape>
                    <v:shape id="_x0000_s3660" style="position:absolute;left:3622;top:4494;width:26;height:98" coordsize="26,98" path="m,98l13,81,22,40,26,e" filled="f" strokecolor="#0c7e0c" strokeweight=".25pt">
                      <v:path arrowok="t"/>
                    </v:shape>
                    <v:shape id="_x0000_s3661" style="position:absolute;left:3608;top:4427;width:27;height:130" coordsize="27,130" path="m,130l14,107,18,81,22,49,27,e" filled="f" strokecolor="#0c7e0c" strokeweight=".25pt">
                      <v:path arrowok="t"/>
                    </v:shape>
                    <v:shape id="_x0000_s3662" style="position:absolute;left:3503;top:4450;width:110;height:120" coordsize="110,120" path="m,l17,26,44,49,83,80,97,98r13,22e" filled="f" strokecolor="#0c7e0c" strokeweight=".25pt">
                      <v:path arrowok="t"/>
                    </v:shape>
                    <v:shape id="_x0000_s3663" style="position:absolute;left:3520;top:4499;width:106;height:120" coordsize="106,120" path="m,l14,22,36,40,75,76,97,93r9,27e" filled="f" strokecolor="#0c7e0c" strokeweight=".25pt">
                      <v:path arrowok="t"/>
                    </v:shape>
                    <v:shape id="_x0000_s3664" style="position:absolute;left:3538;top:4548;width:101;height:120" coordsize="101,120" path="m,l18,27,40,44,79,80,92,98r9,22e" filled="f" strokecolor="#0c7e0c" strokeweight=".25pt">
                      <v:path arrowok="t"/>
                    </v:shape>
                    <v:shape id="_x0000_s3665" style="position:absolute;left:3556;top:4606;width:88;height:111" coordsize="88,111" path="m,l13,22,30,44,66,71,79,89r9,22e" filled="f" strokecolor="#0c7e0c" strokeweight=".25pt">
                      <v:path arrowok="t"/>
                    </v:shape>
                    <v:shape id="_x0000_s3666" style="position:absolute;left:3560;top:4713;width:66;height:112" coordsize="66,112" path="m,l9,22,22,40,53,71r9,23l66,112e" filled="f" strokecolor="#0c7e0c" strokeweight=".25pt">
                      <v:path arrowok="t"/>
                    </v:shape>
                    <v:shape id="_x0000_s3667" style="position:absolute;left:3573;top:4789;width:40;height:67" coordsize="40,67" path="m,l9,22,27,45,40,67e" filled="f" strokecolor="#0c7e0c" strokeweight=".25pt">
                      <v:path arrowok="t"/>
                    </v:shape>
                    <v:shape id="_x0000_s3668" style="position:absolute;left:3560;top:4659;width:79;height:116" coordsize="79,116" path="m,l4,14r9,13l40,50,66,76r9,18l79,116e" filled="f" strokecolor="#0c7e0c" strokeweight=".25pt">
                      <v:path arrowok="t"/>
                    </v:shape>
                    <v:shape id="_x0000_s3669" style="position:absolute;left:3296;top:4838;width:66;height:63" coordsize="66,63" path="m,63l14,45,31,31,66,e" filled="f" strokecolor="#0c7e0c" strokeweight=".25pt">
                      <v:path arrowok="t"/>
                    </v:shape>
                    <v:shape id="_x0000_s3670" style="position:absolute;left:3310;top:4887;width:48;height:63" coordsize="48,63" path="m,63l22,40,35,31,44,18,48,e" filled="f" strokecolor="#0c7e0c" strokeweight=".25pt">
                      <v:path arrowok="t"/>
                    </v:shape>
                    <v:shape id="_x0000_s3671" style="position:absolute;left:3288;top:4775;width:66;height:72" coordsize="66,72" path="m,72l4,54,17,41,44,18,66,e" filled="f" strokecolor="#0c7e0c" strokeweight=".25pt">
                      <v:path arrowok="t"/>
                    </v:shape>
                    <v:shape id="_x0000_s3672" style="position:absolute;left:3296;top:4722;width:49;height:40" coordsize="49,40" path="m,40l36,13,49,e" filled="f" strokecolor="#0c7e0c" strokeweight=".25pt">
                      <v:path arrowok="t"/>
                    </v:shape>
                    <v:shape id="_x0000_s3673" style="position:absolute;left:3310;top:4691;width:22;height:18" coordsize="22,18" path="m,18r4,l4,13r4,l13,9r,l17,4,17,r5,e" filled="f" strokecolor="#0c7e0c" strokeweight=".25pt">
                      <v:path arrowok="t"/>
                    </v:shape>
                    <v:shape id="_x0000_s3674" style="position:absolute;left:3323;top:4963;width:31;height:36" coordsize="31,36" path="m,36l17,22,31,e" filled="f" strokecolor="#0c7e0c" strokeweight=".25pt">
                      <v:path arrowok="t"/>
                    </v:shape>
                    <v:shape id="_x0000_s3675" style="position:absolute;left:3362;top:4914;width:207;height:31" coordsize="207,31" path="m,4l5,,22,4,35,18r27,4l71,18r17,4l97,31r22,l128,22r22,5l163,31r17,-4l185,22r4,5l207,22e" filled="f" strokecolor="#0c7e0c" strokeweight=".25pt">
                      <v:path arrowok="t"/>
                    </v:shape>
                    <v:shape id="_x0000_s3676" style="position:absolute;left:3358;top:4941;width:193;height:35" coordsize="193,35" path="m,l4,9r22,4l35,9r31,4l70,27r22,l101,27r22,l132,35r22,l162,31r22,-4l193,31e" filled="f" strokecolor="#0c7e0c" strokeweight=".25pt">
                      <v:path arrowok="t"/>
                    </v:shape>
                    <v:shape id="_x0000_s3677" style="position:absolute;left:3358;top:4976;width:176;height:32" coordsize="176,32" path="m,l22,5r9,9l57,18,70,14r22,4l97,27r26,l123,23r4,9l154,32r4,-5l162,32r14,e" filled="f" strokecolor="#0c7e0c" strokeweight=".25pt">
                      <v:path arrowok="t"/>
                    </v:shape>
                    <v:shape id="_x0000_s3678" style="position:absolute;left:3358;top:5008;width:158;height:27" coordsize="158,27" path="m,l18,4,26,,61,9r5,4l88,18r4,-5l123,18r4,9l154,27r4,-5e" filled="f" strokecolor="#0c7e0c" strokeweight=".25pt">
                      <v:path arrowok="t"/>
                    </v:shape>
                    <v:shape id="_x0000_s3679" style="position:absolute;left:3358;top:5035;width:149;height:26" coordsize="149,26" path="m,l18,r4,8l57,13,61,8r27,5l92,22r27,4l123,22r26,4e" filled="f" strokecolor="#0c7e0c" strokeweight=".25pt">
                      <v:path arrowok="t"/>
                    </v:shape>
                    <v:shape id="_x0000_s3680" style="position:absolute;left:3358;top:5061;width:141;height:27" coordsize="141,27" path="m,l18,r,l53,5r4,9l83,18r5,-4l114,18r9,5l141,27e" filled="f" strokecolor="#0c7e0c" strokeweight=".25pt">
                      <v:path arrowok="t"/>
                    </v:shape>
                    <v:shape id="_x0000_s3681" style="position:absolute;left:3362;top:5084;width:123;height:26" coordsize="123,26" path="m,l9,r5,9l49,13,53,9r26,4l84,22r26,4l119,26r4,e" filled="f" strokecolor="#0c7e0c" strokeweight=".25pt">
                      <v:path arrowok="t"/>
                    </v:shape>
                    <v:shape id="_x0000_s3682" style="position:absolute;left:3362;top:5106;width:110;height:27" coordsize="110,27" path="m,l14,4r,5l44,18r5,-5l53,18r18,4l79,18r5,9l110,27r,-5e" filled="f" strokecolor="#0c7e0c" strokeweight=".25pt">
                      <v:path arrowok="t"/>
                    </v:shape>
                    <v:shape id="_x0000_s3683" style="position:absolute;left:3362;top:5133;width:79;height:27" coordsize="79,27" path="m,l5,4r9,l40,9r4,9l49,13r22,5l79,27e" filled="f" strokecolor="#0c7e0c" strokeweight=".25pt">
                      <v:path arrowok="t"/>
                    </v:shape>
                    <v:shape id="_x0000_s3684" style="position:absolute;left:3441;top:5151;width:27;height:9" coordsize="27,9" path="m,l5,9r22,e" filled="f" strokecolor="#0c7e0c" strokeweight=".25pt">
                      <v:path arrowok="t"/>
                    </v:shape>
                    <v:shape id="_x0000_s3685" style="position:absolute;left:3367;top:5155;width:92;height:31" coordsize="92,31" path="m,l4,9r31,9l39,13r,5l66,27r4,-5l74,27r18,4e" filled="f" strokecolor="#0c7e0c" strokeweight=".25pt">
                      <v:path arrowok="t"/>
                    </v:shape>
                    <v:shape id="_x0000_s3686" style="position:absolute;left:3367;top:5191;width:88;height:22" coordsize="88,22" path="m,l9,,30,4r5,5l39,9r27,9l66,22r8,-4l88,22e" filled="f" strokecolor="#0c7e0c" strokeweight=".25pt">
                      <v:path arrowok="t"/>
                    </v:shape>
                    <v:shape id="_x0000_s3687" style="position:absolute;left:3371;top:5218;width:75;height:26" coordsize="75,26" path="m,l5,9r17,4l26,9r5,8l57,22r5,-5l66,26r9,e" filled="f" strokecolor="#0c7e0c" strokeweight=".25pt">
                      <v:path arrowok="t"/>
                    </v:shape>
                    <v:shape id="_x0000_s3688" style="position:absolute;left:3376;top:5253;width:61;height:41" coordsize="61,41" path="m,l13,5r4,4l21,5,48,9r4,9l57,14r4,l57,36,43,41,21,36,13,32,8,36e" filled="f" strokecolor="#0c7e0c" strokeweight=".25pt">
                      <v:path arrowok="t"/>
                    </v:shape>
                    <v:shape id="_x0000_s3689" style="position:absolute;left:3389;top:5316;width:35;height:9" coordsize="35,9" path="m,4l4,,30,4r5,5e" filled="f" strokecolor="#0c7e0c" strokeweight=".25pt">
                      <v:path arrowok="t"/>
                    </v:shape>
                    <v:shape id="_x0000_s3690" style="position:absolute;left:3393;top:5347;width:26;height:5" coordsize="26,5" path="m26,l22,5,,e" filled="f" strokecolor="#0c7e0c" strokeweight=".25pt">
                      <v:path arrowok="t"/>
                    </v:shape>
                    <v:line id="_x0000_s3691" style="position:absolute;flip:x" from="3402,5374" to="3415,5375" strokecolor="#0c7e0c" strokeweight=".25pt"/>
                    <v:shape id="_x0000_s3692" style="position:absolute;left:3529;top:4516;width:53;height:393" coordsize="53,393" path="m,l18,54r9,45l44,282r9,49l53,367r-4,26l44,380r5,-9l49,358r-5,-5l49,349r,-18l44,313r-4,l44,304r,-18l35,277r-4,-9l35,259r-4,-4l35,246,22,219r5,-4l27,206,22,193r5,-9l22,175r-4,l22,166r-9,-9l9,148r4,-9l,112r5,-9l9,94r,-4l,81r5,l5,76,,72,9,67,5,59,,54,9,50,9,36r4,-4l,xe" fillcolor="#ff9e00" strokecolor="#0c7e0c" strokeweight=".25pt">
                      <v:path arrowok="t"/>
                    </v:shape>
                  </v:group>
                </v:group>
                <v:group id="_x0000_s3693" style="position:absolute;left:4117;top:1876;width:17;height:33;rotation:-888542fd" coordorigin="1246,1632" coordsize="222,292">
                  <v:line id="_x0000_s3694" style="position:absolute;flip:y;v-text-anchor:middle" from="1248,1632" to="1296,1824" strokecolor="#f30" strokeweight=".25pt"/>
                  <v:line id="_x0000_s3695" style="position:absolute;rotation:-1329986fd;flip:y;v-text-anchor:middle" from="1282,1644" to="1330,1836" strokecolor="#f30" strokeweight=".25pt"/>
                  <v:line id="_x0000_s3696" style="position:absolute;rotation:-2503599fd;flip:y;v-text-anchor:middle" from="1304,1662" to="1352,1854" strokecolor="#f30" strokeweight=".25pt"/>
                  <v:line id="_x0000_s3697" style="position:absolute;rotation:-3198400fd;flip:y;v-text-anchor:middle" from="1318,1680" to="1366,1872" strokecolor="#f30" strokeweight=".25pt"/>
                  <v:group id="_x0000_s3698" style="position:absolute;left:1276;top:1702;width:192;height:222;rotation:2626019fd" coordorigin="1342,1728" coordsize="192,222">
                    <v:line id="_x0000_s3699" style="position:absolute;flip:y;v-text-anchor:middle" from="1344,1728" to="1392,1920" strokecolor="#f30" strokeweight=".25pt"/>
                    <v:line id="_x0000_s3700" style="position:absolute;rotation:-1329986fd;flip:y;v-text-anchor:middle" from="1378,1740" to="1426,1932" strokecolor="#f30" strokeweight=".25pt"/>
                    <v:line id="_x0000_s3701" style="position:absolute;rotation:-2503599fd;flip:y;v-text-anchor:middle" from="1400,1758" to="1448,1950" strokecolor="#f30" strokeweight=".25pt"/>
                    <v:line id="_x0000_s3702" style="position:absolute;rotation:-3198400fd;flip:y;v-text-anchor:middle" from="1414,1776" to="1462,1968" strokecolor="#f30" strokeweight=".25pt"/>
                  </v:group>
                </v:group>
                <v:group id="_x0000_s3703" style="position:absolute;left:4020;top:1920;width:16;height:32;rotation:-6498508fd" coordorigin="1246,1632" coordsize="222,292">
                  <v:line id="_x0000_s3704" style="position:absolute;flip:y;v-text-anchor:middle" from="1248,1632" to="1296,1824" strokecolor="#f30" strokeweight=".25pt"/>
                  <v:line id="_x0000_s3705" style="position:absolute;rotation:-1329986fd;flip:y;v-text-anchor:middle" from="1282,1644" to="1330,1836" strokecolor="#f30" strokeweight=".25pt"/>
                  <v:line id="_x0000_s3706" style="position:absolute;rotation:-2503599fd;flip:y;v-text-anchor:middle" from="1304,1662" to="1352,1854" strokecolor="#f30" strokeweight=".25pt"/>
                  <v:line id="_x0000_s3707" style="position:absolute;rotation:-3198400fd;flip:y;v-text-anchor:middle" from="1318,1680" to="1366,1872" strokecolor="#f30" strokeweight=".25pt"/>
                  <v:group id="_x0000_s3708" style="position:absolute;left:1276;top:1702;width:192;height:222;rotation:2626019fd" coordorigin="1342,1728" coordsize="192,222">
                    <v:line id="_x0000_s3709" style="position:absolute;flip:y;v-text-anchor:middle" from="1344,1728" to="1392,1920" strokecolor="#f30" strokeweight=".25pt"/>
                    <v:line id="_x0000_s3710" style="position:absolute;rotation:-1329986fd;flip:y;v-text-anchor:middle" from="1378,1740" to="1426,1932" strokecolor="#f30" strokeweight=".25pt"/>
                    <v:line id="_x0000_s3711" style="position:absolute;rotation:-2503599fd;flip:y;v-text-anchor:middle" from="1400,1758" to="1448,1950" strokecolor="#f30" strokeweight=".25pt"/>
                    <v:line id="_x0000_s3712" style="position:absolute;rotation:-3198400fd;flip:y;v-text-anchor:middle" from="1414,1776" to="1462,1968" strokecolor="#f30" strokeweight=".25pt"/>
                  </v:group>
                </v:group>
              </v:group>
              <v:rect id="_x0000_s3713" style="position:absolute;left:4672;top:1979;width:16;height:22;rotation:-3079735fd;v-text-anchor:middle" stroked="f"/>
              <v:group id="_x0000_s3714" style="position:absolute;left:4093;top:2203;width:211;height:167" coordorigin="4093,2203" coordsize="211,167">
                <v:group id="_x0000_s3715" style="position:absolute;left:4145;top:2211;width:107;height:211;rotation:-3063450fd" coordorigin="480,3600" coordsize="316,460">
                  <v:shape id="_x0000_s3716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17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18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  <v:shapetype id="_x0000_t134" coordsize="21600,21600" o:spt="134" path="m17955,v862,282,1877,1410,2477,3045c21035,5357,21372,7895,21597,10827v-225,2763,-562,5300,-1165,7613c19832,20132,18817,21260,17955,21597r-14388,l,10827,3567,xe">
                  <v:stroke joinstyle="miter"/>
                  <v:path o:connecttype="rect" textboxrect="3567,0,17955,21600"/>
                </v:shapetype>
                <v:shape id="_x0000_s3719" type="#_x0000_t134" style="position:absolute;left:4160;top:2203;width:81;height:44;rotation:-1102934fd;flip:x;v-text-anchor:middle" fillcolor="#0e960e" stroked="f"/>
              </v:group>
              <v:group id="_x0000_s3720" style="position:absolute;left:4246;top:2139;width:150;height:211" coordorigin="4255,2133" coordsize="150,211">
                <v:shape id="_x0000_s3721" type="#_x0000_t134" style="position:absolute;left:4236;top:2160;width:82;height:44;rotation:-3573244fd;v-text-anchor:middle" fillcolor="#0e960e" stroked="f"/>
                <v:group id="_x0000_s3722" style="position:absolute;left:4298;top:2133;width:107;height:211;rotation:511186fd;flip:x" coordorigin="480,3600" coordsize="316,460">
                  <v:shape id="_x0000_s3723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24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25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</v:group>
              <v:group id="_x0000_s3726" style="position:absolute;left:3965;top:1994;width:211;height:166" coordorigin="4001,1969" coordsize="211,166">
                <v:group id="_x0000_s3727" style="position:absolute;left:4053;top:1976;width:107;height:211;rotation:-3063450fd" coordorigin="480,3600" coordsize="316,460">
                  <v:shape id="_x0000_s3728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29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30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  <v:shape id="_x0000_s3731" type="#_x0000_t134" style="position:absolute;left:4069;top:1969;width:81;height:44;rotation:-1102934fd;flip:x;v-text-anchor:middle" fillcolor="#0e960e" stroked="f"/>
              </v:group>
              <v:group id="_x0000_s3732" style="position:absolute;left:4122;top:1941;width:150;height:211" coordorigin="4158,1916" coordsize="150,211">
                <v:shape id="_x0000_s3733" type="#_x0000_t134" style="position:absolute;left:4139;top:1943;width:81;height:44;rotation:-3573244fd;v-text-anchor:middle" fillcolor="#0e960e" stroked="f"/>
                <v:group id="_x0000_s3734" style="position:absolute;left:4200;top:1916;width:108;height:211;rotation:511186fd;flip:x" coordorigin="480,3600" coordsize="316,460">
                  <v:shape id="_x0000_s3735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36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37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</v:group>
              <v:group id="_x0000_s3738" style="position:absolute;left:3932;top:1454;width:123;height:224;rotation:-303846fd" coordorigin="5435,1596" coordsize="920,1275">
                <v:group id="_x0000_s3739" style="position:absolute;left:5435;top:1674;width:801;height:1197;rotation:-399194fd" coordorigin="480,3600" coordsize="316,460">
                  <v:shape id="_x0000_s3740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41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42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  <v:shape id="_x0000_s3743" type="#_x0000_t134" style="position:absolute;left:5921;top:1787;width:625;height:243;rotation:-3767190fd;flip:x;v-text-anchor:middle" fillcolor="#0e960e" stroked="f"/>
              </v:group>
              <v:group id="_x0000_s3744" style="position:absolute;left:4057;top:1482;width:124;height:226;rotation:-1235155fd" coordorigin="10315,1987" coordsize="926,1282">
                <v:shape id="_x0000_s3745" type="#_x0000_t134" style="position:absolute;left:10315;top:1987;width:609;height:249;rotation:-908988fd;v-text-anchor:middle" fillcolor="#0e960e" stroked="f"/>
                <v:group id="_x0000_s3746" style="position:absolute;left:10440;top:2072;width:801;height:1197;rotation:-2153070fd;flip:x" coordorigin="480,3600" coordsize="316,460">
                  <v:shape id="_x0000_s3747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48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49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</v:group>
              <v:group id="_x0000_s3750" style="position:absolute;left:3940;top:1728;width:128;height:210" coordorigin="3984,1734" coordsize="128,210">
                <v:group id="_x0000_s3751" style="position:absolute;left:3984;top:1734;width:107;height:210;rotation:-2133771fd" coordorigin="480,3600" coordsize="316,460">
                  <v:shape id="_x0000_s3752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53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54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  <v:shape id="_x0000_s3755" type="#_x0000_t134" style="position:absolute;left:4002;top:1738;width:110;height:33;rotation:-2032613fd;flip:x;v-text-anchor:middle" fillcolor="#0e960e" stroked="f"/>
              </v:group>
              <v:group id="_x0000_s3756" style="position:absolute;left:4032;top:1728;width:160;height:211" coordorigin="4083,1717" coordsize="160,211">
                <v:shape id="_x0000_s3757" type="#_x0000_t134" style="position:absolute;left:4083;top:1724;width:81;height:44;rotation:-2643565fd;v-text-anchor:middle" fillcolor="#0e960e" stroked="f"/>
                <v:group id="_x0000_s3758" style="position:absolute;left:4135;top:1717;width:108;height:211;rotation:-418493fd;flip:x" coordorigin="480,3600" coordsize="316,460">
                  <v:shape id="_x0000_s3759" style="position:absolute;left:480;top:3600;width:311;height:460" coordsize="311,460" path="m311,l293,67r-22,67l218,227r-67,85l80,388,,460,40,401,62,348,80,290,98,218r22,-76l147,102,187,67,311,xe" fillcolor="#00e500" stroked="f">
                    <v:path arrowok="t"/>
                  </v:shape>
                  <v:shape id="_x0000_s3760" style="position:absolute;left:609;top:3600;width:187;height:134" coordsize="187,134" path="m182,l160,4,116,26,67,53,27,89,9,111,,134r36,-9l58,120r13,5l89,116r18,l147,120,187,9r,-9l182,xe" fillcolor="#0e960e" stroked="f">
                    <v:path arrowok="t"/>
                  </v:shape>
                  <v:shape id="_x0000_s3761" style="position:absolute;left:547;top:3626;width:231;height:358" coordsize="231,358" path="m231,l200,23,169,49r-45,63l58,259,31,308,,358e" filled="f" strokeweight="0">
                    <v:path arrowok="t"/>
                  </v:shape>
                </v:group>
              </v:group>
              <v:group id="_x0000_s3762" style="position:absolute;left:4082;top:1236;width:75;height:144;rotation:-1871582fd" coordorigin="4403,1209" coordsize="565,814">
                <v:group id="_x0000_s3763" style="position:absolute;left:4403;top:1263;width:563;height:760" coordorigin="1246,1632" coordsize="222,292">
                  <v:line id="_x0000_s3764" style="position:absolute;flip:y;v-text-anchor:middle" from="1248,1632" to="1296,1824" strokecolor="#f30" strokeweight=".25pt"/>
                  <v:line id="_x0000_s3765" style="position:absolute;rotation:-1329986fd;flip:y;v-text-anchor:middle" from="1282,1644" to="1330,1836" strokecolor="#f30" strokeweight=".25pt"/>
                  <v:line id="_x0000_s3766" style="position:absolute;rotation:-2503599fd;flip:y;v-text-anchor:middle" from="1304,1662" to="1352,1854" strokecolor="#f30" strokeweight=".25pt"/>
                  <v:line id="_x0000_s3767" style="position:absolute;rotation:-3198400fd;flip:y;v-text-anchor:middle" from="1318,1680" to="1366,1872" strokecolor="#f30" strokeweight=".25pt"/>
                  <v:group id="_x0000_s3768" style="position:absolute;left:1276;top:1702;width:192;height:222;rotation:2626019fd" coordorigin="1342,1728" coordsize="192,222">
                    <v:line id="_x0000_s3769" style="position:absolute;flip:y;v-text-anchor:middle" from="1344,1728" to="1392,1920" strokecolor="#f30" strokeweight=".25pt"/>
                    <v:line id="_x0000_s3770" style="position:absolute;rotation:-1329986fd;flip:y;v-text-anchor:middle" from="1378,1740" to="1426,1932" strokecolor="#f30" strokeweight=".25pt"/>
                    <v:line id="_x0000_s3771" style="position:absolute;rotation:-2503599fd;flip:y;v-text-anchor:middle" from="1400,1758" to="1448,1950" strokecolor="#f30" strokeweight=".25pt"/>
                    <v:line id="_x0000_s3772" style="position:absolute;rotation:-3198400fd;flip:y;v-text-anchor:middle" from="1414,1776" to="1462,1968" strokecolor="#f30" strokeweight=".25pt"/>
                  </v:group>
                </v:group>
                <v:oval id="_x0000_s3773" style="position:absolute;left:4507;top:1209;width:63;height:65;v-text-anchor:middle" fillcolor="#0e960e" stroked="f"/>
                <v:oval id="_x0000_s3774" style="position:absolute;left:4666;top:1305;width:64;height:65;v-text-anchor:middle" fillcolor="#0e960e" stroked="f"/>
                <v:oval id="_x0000_s3775" style="position:absolute;left:4781;top:1401;width:63;height:65;v-text-anchor:middle" fillcolor="#0e960e" stroked="f"/>
                <v:oval id="_x0000_s3776" style="position:absolute;left:4844;top:1479;width:63;height:65;v-text-anchor:middle" fillcolor="#0e960e" stroked="f"/>
                <v:oval id="_x0000_s3777" style="position:absolute;left:4892;top:1557;width:63;height:65;v-text-anchor:middle" fillcolor="#0e960e" stroked="f"/>
                <v:oval id="_x0000_s3778" style="position:absolute;left:4905;top:1713;width:63;height:65;v-text-anchor:middle" fillcolor="#0e960e" stroked="f"/>
                <v:oval id="_x0000_s3779" style="position:absolute;left:4897;top:1828;width:63;height:65;v-text-anchor:middle" fillcolor="#0e960e" stroked="f"/>
              </v:group>
              <v:group id="_x0000_s3780" style="position:absolute;left:4964;top:1240;width:75;height:144;rotation:-90" coordorigin="4403,1209" coordsize="565,814">
                <v:group id="_x0000_s3781" style="position:absolute;left:4403;top:1263;width:563;height:760" coordorigin="1246,1632" coordsize="222,292">
                  <v:line id="_x0000_s3782" style="position:absolute;flip:y;v-text-anchor:middle" from="1248,1632" to="1296,1824" strokecolor="#f30" strokeweight=".25pt"/>
                  <v:line id="_x0000_s3783" style="position:absolute;rotation:-1329986fd;flip:y;v-text-anchor:middle" from="1282,1644" to="1330,1836" strokecolor="#f30" strokeweight=".25pt"/>
                  <v:line id="_x0000_s3784" style="position:absolute;rotation:-2503599fd;flip:y;v-text-anchor:middle" from="1304,1662" to="1352,1854" strokecolor="#f30" strokeweight=".25pt"/>
                  <v:line id="_x0000_s3785" style="position:absolute;rotation:-3198400fd;flip:y;v-text-anchor:middle" from="1318,1680" to="1366,1872" strokecolor="#f30" strokeweight=".25pt"/>
                  <v:group id="_x0000_s3786" style="position:absolute;left:1276;top:1702;width:192;height:222;rotation:2626019fd" coordorigin="1342,1728" coordsize="192,222">
                    <v:line id="_x0000_s3787" style="position:absolute;flip:y;v-text-anchor:middle" from="1344,1728" to="1392,1920" strokecolor="#f30" strokeweight=".25pt"/>
                    <v:line id="_x0000_s3788" style="position:absolute;rotation:-1329986fd;flip:y;v-text-anchor:middle" from="1378,1740" to="1426,1932" strokecolor="#f30" strokeweight=".25pt"/>
                    <v:line id="_x0000_s3789" style="position:absolute;rotation:-2503599fd;flip:y;v-text-anchor:middle" from="1400,1758" to="1448,1950" strokecolor="#f30" strokeweight=".25pt"/>
                    <v:line id="_x0000_s3790" style="position:absolute;rotation:-3198400fd;flip:y;v-text-anchor:middle" from="1414,1776" to="1462,1968" strokecolor="#f30" strokeweight=".25pt"/>
                  </v:group>
                </v:group>
                <v:oval id="_x0000_s3791" style="position:absolute;left:4507;top:1209;width:63;height:65;v-text-anchor:middle" fillcolor="#0e960e" stroked="f"/>
                <v:oval id="_x0000_s3792" style="position:absolute;left:4666;top:1305;width:64;height:65;v-text-anchor:middle" fillcolor="#0e960e" stroked="f"/>
                <v:oval id="_x0000_s3793" style="position:absolute;left:4781;top:1401;width:63;height:65;v-text-anchor:middle" fillcolor="#0e960e" stroked="f"/>
                <v:oval id="_x0000_s3794" style="position:absolute;left:4844;top:1479;width:63;height:65;v-text-anchor:middle" fillcolor="#0e960e" stroked="f"/>
                <v:oval id="_x0000_s3795" style="position:absolute;left:4892;top:1557;width:63;height:65;v-text-anchor:middle" fillcolor="#0e960e" stroked="f"/>
                <v:oval id="_x0000_s3796" style="position:absolute;left:4905;top:1713;width:63;height:65;v-text-anchor:middle" fillcolor="#0e960e" stroked="f"/>
                <v:oval id="_x0000_s3797" style="position:absolute;left:4897;top:1828;width:63;height:65;v-text-anchor:middle" fillcolor="#0e960e" stroked="f"/>
              </v:group>
              <v:group id="_x0000_s3798" style="position:absolute;left:4446;top:2235;width:250;height:217" coordorigin="4721,1906" coordsize="250,217">
                <v:shape id="_x0000_s3799" style="position:absolute;left:4721;top:2050;width:87;height:71" coordsize="87,71" path="m,63r16,6l29,71,45,69,58,65,71,57,80,47,85,37,87,27r-16,l58,27,47,25,36,23,25,19,16,14,7,8,,,,63xe" stroked="f">
                  <v:path arrowok="t"/>
                </v:shape>
                <v:shape id="_x0000_s3800" style="position:absolute;left:4721;top:2050;width:87;height:71" coordsize="87,71" path="m,63r16,6l29,71,45,69,58,65,71,57,80,47,85,37,87,27r-16,l58,27,47,25,36,23,25,19,16,14,7,8,,,,63e" filled="f" strokecolor="blue" strokeweight="0">
                  <v:path arrowok="t"/>
                </v:shape>
                <v:shape id="_x0000_s3801" style="position:absolute;left:4721;top:1989;width:56;height:88" coordsize="56,88" path="m56,r,88l47,86r-7,l31,82,25,80,18,77,11,71,4,67,,59,,27,,23,2,22,4,20,7,18,9,14r4,-2l18,12r4,-2l27,10r6,l38,10,42,8,47,6r4,l54,4,56,xe" fillcolor="aqua" stroked="f">
                  <v:path arrowok="t"/>
                </v:shape>
                <v:shape id="_x0000_s3802" style="position:absolute;left:4721;top:1989;width:56;height:88" coordsize="56,88" path="m56,r,88l47,86r-7,l31,82,25,80,18,77,11,71,4,67,,59,,27,,23,2,22,4,20,7,18,9,14r4,-2l18,12r4,-2l27,10r6,l38,10,42,8,47,6r4,l54,4,56,e" filled="f" strokecolor="blue" strokeweight="0">
                  <v:path arrowok="t"/>
                </v:shape>
                <v:shape id="_x0000_s3803" style="position:absolute;left:4826;top:2073;width:33;height:26" coordsize="33,26" path="m20,l18,2,13,4,11,6,9,6,4,8,2,8,,8r,l,14r2,4l7,22r4,2l16,26r6,l29,24r4,-4l31,18,29,16r,-4l27,10,24,8,22,6r,-2l20,xe" fillcolor="aqua" stroked="f">
                  <v:path arrowok="t"/>
                </v:shape>
                <v:shape id="_x0000_s3804" style="position:absolute;left:4826;top:2073;width:33;height:26" coordsize="33,26" path="m20,l18,2,13,4,11,6,9,6,4,8,2,8,,8r,6l2,18r5,4l11,24r5,2l22,26r7,-2l33,20,31,18,29,16r,-4l27,10,24,8,22,6r,-2l20,e" filled="f" strokecolor="blue" strokeweight="0">
                  <v:path arrowok="t"/>
                </v:shape>
                <v:shape id="_x0000_s3805" style="position:absolute;left:4846;top:2056;width:121;height:67" coordsize="121,67" path="m22,4r16,8l54,15r13,2l80,19,92,17r11,-4l112,8,121,r,10l121,19r-3,10l118,37r-2,8l114,53r-5,6l105,65,85,67,67,65,51,63,38,57,27,49,16,41,9,29,,17,22,4xe" stroked="f">
                  <v:path arrowok="t"/>
                </v:shape>
                <v:shape id="_x0000_s3806" style="position:absolute;left:4846;top:2056;width:121;height:67" coordsize="121,67" path="m22,4r16,8l54,15r13,2l80,19,92,17r11,-4l112,8,121,r,10l121,19r-3,10l118,37r-2,8l114,53r-5,6l105,65,85,67,67,65,51,63,38,57,27,49,16,41,9,29,,17,22,4e" filled="f" strokecolor="blue" strokeweight="0">
                  <v:path arrowok="t"/>
                </v:shape>
                <v:shape id="_x0000_s3807" style="position:absolute;left:4783;top:1906;width:114;height:122" coordsize="114,122" path="m101,105r13,-8l114,87r,-10l114,67r,-10l112,49r-2,-9l108,32,103,22,94,12,83,6,70,2,54,,38,2,25,8,14,18,5,30,,61r,4l3,71r,4l7,77r2,4l14,83r7,2l27,87r5,2l36,93r5,4l45,101r5,4l52,108r2,4l56,118r3,4l76,120r-2,-6l70,110r-3,-5l65,99,63,95,61,89r,-6l59,77,61,65r4,-8l70,51r4,-3l81,46r7,2l96,51r5,8l101,105xe" stroked="f">
                  <v:path arrowok="t"/>
                </v:shape>
                <v:shape id="_x0000_s3808" style="position:absolute;left:4783;top:1906;width:114;height:122" coordsize="114,122" path="m101,105r13,-8l114,87r,-10l114,67r,-10l112,49r-2,-9l108,32,103,22,94,12,83,6,70,2,54,,38,2,25,8,14,18,5,30,,61r,4l3,71r,4l7,77r2,4l14,83r7,2l27,87r5,2l36,93r5,4l45,101r5,4l52,108r2,4l56,118r3,4l76,120r-2,-6l70,110r-3,-5l65,99,63,95,61,89r,-6l59,77,61,65r4,-8l70,51r4,-3l81,46r7,2l96,51r5,8l101,105e" filled="f" strokecolor="blue" strokeweight="0">
                  <v:path arrowok="t"/>
                </v:shape>
                <v:shape id="_x0000_s3809" style="position:absolute;left:4909;top:1991;width:62;height:84" coordsize="62,84" path="m,l2,6,4,8r4,2l15,10r5,l26,10r5,l35,10r7,2l49,18r6,7l60,35r2,12l60,59r-2,4l55,67r-4,4l46,75r-4,2l35,80r-4,l24,82r-4,l13,84,6,82r-4,l,xe" fillcolor="aqua" stroked="f">
                  <v:path arrowok="t"/>
                </v:shape>
                <v:shape id="_x0000_s3810" style="position:absolute;left:4909;top:1991;width:62;height:84" coordsize="62,84" path="m,l2,6,4,8r4,2l15,10r5,l26,10r5,l35,10r7,2l49,18r6,7l60,35r2,12l60,59r-2,4l55,67r-4,4l46,75r-4,2l35,80r-4,l24,82r-4,l13,84,6,82r-4,l,e" filled="f" strokecolor="blue" strokeweight="0">
                  <v:path arrowok="t"/>
                </v:shape>
                <v:shape id="_x0000_s3811" style="position:absolute;left:4795;top:2022;width:91;height:59" coordsize="91,59" path="m,51l,46,,42,2,36,4,32r,-6l6,22,9,18r2,-6l15,10,20,6,24,4,29,2r4,l38,r6,l49,,91,2r,4l91,10r,6l89,20r-2,4l84,28r-4,4l78,36r-9,6l60,46r-7,5l47,55r-9,4l29,59r-9,l11,55r,l9,53r-3,l6,53,4,51r-2,l2,51,,51xe" stroked="f">
                  <v:path arrowok="t"/>
                </v:shape>
                <v:shape id="_x0000_s3812" style="position:absolute;left:4795;top:2022;width:91;height:59" coordsize="91,59" path="m,51l,46,,42,2,36,4,32r,-6l6,22,9,18r2,-6l15,10,20,6,24,4,29,2r4,l38,r6,l49,,91,2r,4l91,10r,6l89,20r-2,4l84,28r-4,4l78,36r-9,6l60,46r-7,5l47,55r-9,4l29,59r-9,l11,55,9,53r-3,l4,51r-2,l,51e" filled="f" strokecolor="blue" strokeweight="0">
                  <v:path arrowok="t"/>
                </v:shape>
              </v:group>
              <v:group id="_x0000_s3813" style="position:absolute;left:4921;top:1711;width:288;height:230;rotation:288265fd" coordorigin="4921,1656" coordsize="288,230">
                <v:group id="_x0000_s3814" style="position:absolute;left:4921;top:1656;width:167;height:220" coordorigin="4921,1656" coordsize="167,220">
                  <v:shape id="_x0000_s3815" type="#_x0000_t134" style="position:absolute;left:4995;top:1669;width:93;height:47;rotation:-9149063fd;v-text-anchor:middle" fillcolor="#0e960e" stroked="f"/>
                  <v:group id="_x0000_s3816" style="position:absolute;left:4921;top:1656;width:99;height:220;rotation:-113479fd" coordorigin="480,3600" coordsize="316,460">
                    <v:shape id="_x0000_s3817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18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19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  <v:group id="_x0000_s3820" style="position:absolute;left:5040;top:1667;width:169;height:219" coordorigin="5040,1667" coordsize="169,219">
                  <v:shape id="_x0000_s3821" type="#_x0000_t134" style="position:absolute;left:5040;top:1680;width:115;height:30;rotation:-9631629fd;flip:x;v-text-anchor:middle" fillcolor="#0e960e" stroked="f"/>
                  <v:group id="_x0000_s3822" style="position:absolute;left:5110;top:1667;width:99;height:219;rotation:-832052fd;flip:x" coordorigin="480,3600" coordsize="316,460">
                    <v:shape id="_x0000_s3823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24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25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</v:group>
              <v:group id="_x0000_s3826" style="position:absolute;left:4827;top:1935;width:336;height:230;rotation:1463690fd" coordorigin="4560,1872" coordsize="288,230">
                <v:group id="_x0000_s3827" style="position:absolute;left:4560;top:1872;width:167;height:220" coordorigin="4921,1656" coordsize="167,220">
                  <v:shape id="_x0000_s3828" type="#_x0000_t134" style="position:absolute;left:4995;top:1669;width:93;height:47;rotation:-9149063fd;v-text-anchor:middle" fillcolor="#0e960e" stroked="f"/>
                  <v:group id="_x0000_s3829" style="position:absolute;left:4921;top:1656;width:99;height:220;rotation:-113479fd" coordorigin="480,3600" coordsize="316,460">
                    <v:shape id="_x0000_s3830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31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32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  <v:group id="_x0000_s3833" style="position:absolute;left:4679;top:1883;width:169;height:219" coordorigin="5040,1667" coordsize="169,219">
                  <v:shape id="_x0000_s3834" type="#_x0000_t134" style="position:absolute;left:5040;top:1680;width:115;height:30;rotation:-9631629fd;flip:x;v-text-anchor:middle" fillcolor="#0e960e" stroked="f"/>
                  <v:group id="_x0000_s3835" style="position:absolute;left:5110;top:1667;width:99;height:219;rotation:-832052fd;flip:x" coordorigin="480,3600" coordsize="316,460">
                    <v:shape id="_x0000_s3836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37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38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</v:group>
              <v:group id="_x0000_s3839" style="position:absolute;left:4711;top:2130;width:315;height:291" coordorigin="4711,2130" coordsize="315,291">
                <v:group id="_x0000_s3840" style="position:absolute;left:4711;top:2130;width:195;height:220;rotation:1463690fd" coordorigin="4921,1656" coordsize="167,220">
                  <v:shape id="_x0000_s3841" type="#_x0000_t134" style="position:absolute;left:4995;top:1669;width:93;height:47;rotation:-9149063fd;v-text-anchor:middle" fillcolor="#0e960e" stroked="f"/>
                  <v:group id="_x0000_s3842" style="position:absolute;left:4921;top:1656;width:99;height:220;rotation:-113479fd" coordorigin="480,3600" coordsize="316,460">
                    <v:shape id="_x0000_s3843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44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45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  <v:group id="_x0000_s3846" style="position:absolute;left:4868;top:2200;width:158;height:221" coordorigin="4868,2200" coordsize="158,221">
                  <v:shape id="_x0000_s3847" type="#_x0000_t134" style="position:absolute;left:4868;top:2200;width:134;height:30;rotation:-11095319fd;flip:x;v-text-anchor:middle" fillcolor="#0e960e" stroked="f"/>
                  <v:group id="_x0000_s3848" style="position:absolute;left:4911;top:2202;width:115;height:219;rotation:-2653335fd;flip:x" coordorigin="480,3600" coordsize="316,460">
                    <v:shape id="_x0000_s3849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50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51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</v:group>
              <v:group id="_x0000_s3852" style="position:absolute;left:4932;top:1452;width:288;height:230;rotation:-619924fd" coordorigin="4921,1656" coordsize="288,230">
                <v:group id="_x0000_s3853" style="position:absolute;left:4921;top:1656;width:167;height:220" coordorigin="4921,1656" coordsize="167,220">
                  <v:shape id="_x0000_s3854" type="#_x0000_t134" style="position:absolute;left:4995;top:1669;width:93;height:47;rotation:-9149063fd;v-text-anchor:middle" fillcolor="#0e960e" stroked="f"/>
                  <v:group id="_x0000_s3855" style="position:absolute;left:4921;top:1656;width:99;height:220;rotation:-113479fd" coordorigin="480,3600" coordsize="316,460">
                    <v:shape id="_x0000_s3856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57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58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  <v:group id="_x0000_s3859" style="position:absolute;left:5040;top:1667;width:169;height:219" coordorigin="5040,1667" coordsize="169,219">
                  <v:shape id="_x0000_s3860" type="#_x0000_t134" style="position:absolute;left:5040;top:1680;width:115;height:30;rotation:-9631629fd;flip:x;v-text-anchor:middle" fillcolor="#0e960e" stroked="f"/>
                  <v:group id="_x0000_s3861" style="position:absolute;left:5110;top:1667;width:99;height:219;rotation:-832052fd;flip:x" coordorigin="480,3600" coordsize="316,460">
                    <v:shape id="_x0000_s3862" style="position:absolute;left:480;top:3600;width:311;height:460" coordsize="311,460" path="m311,l293,67r-22,67l218,227r-67,85l80,388,,460,40,401,62,348,80,290,98,218r22,-76l147,102,187,67,311,xe" fillcolor="#00e500" stroked="f">
                      <v:path arrowok="t"/>
                    </v:shape>
                    <v:shape id="_x0000_s3863" style="position:absolute;left:609;top:3600;width:187;height:134" coordsize="187,134" path="m182,l160,4,116,26,67,53,27,89,9,111,,134r36,-9l58,120r13,5l89,116r18,l147,120,187,9r,-9l182,xe" fillcolor="#0e960e" stroked="f">
                      <v:path arrowok="t"/>
                    </v:shape>
                    <v:shape id="_x0000_s3864" style="position:absolute;left:547;top:3626;width:231;height:358" coordsize="231,358" path="m231,l200,23,169,49r-45,63l58,259,31,308,,358e" filled="f" strokeweight="0">
                      <v:path arrowok="t"/>
                    </v:shape>
                  </v:group>
                </v:group>
              </v:group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865" type="#_x0000_t136" style="position:absolute;left:5547;top:1632;width:562;height:77" fillcolor="#333" stroked="f">
            <v:shadow color="#868686"/>
            <o:extrusion v:ext="view" backdepth="10pt" color="#630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São Francisco do Brejão-MA"/>
          </v:shape>
          <v:shape id="_x0000_s3866" type="#_x0000_t95" style="position:absolute;left:5351;top:690;width:954;height:931;rotation:11781071fd;v-text-anchor:middle" adj="8026311,7305" fillcolor="#3c3" strokeweight=".25pt"/>
          <v:shapetype id="_x0000_t149" coordsize="21600,21600" o:spt="149" adj=",5400" path="al10800,10800@0@0@3@15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3867" type="#_x0000_t149" style="position:absolute;left:5374;top:702;width:912;height:911;rotation:-49998fd" adj="-2263553,7824" fillcolor="#333" stroked="f">
            <v:shadow color="silver"/>
            <v:textpath style="font-family:&quot;Arial&quot;;v-text-spacing:58985f;v-text-kern:t;v-same-letter-heights:t" trim="t" fitpath="t" string="CAMARA  MUNICIPAL"/>
          </v:shape>
        </v:group>
        <o:OLEObject Type="Embed" ProgID="PBrush" ShapeID="_x0000_s2050" DrawAspect="Content" ObjectID="_1731846416" r:id="rId2"/>
      </w:pict>
    </w:r>
  </w:p>
  <w:p w14:paraId="3A1AB3D6" w14:textId="77777777" w:rsidR="001D10F0" w:rsidRDefault="001D10F0" w:rsidP="009667AA">
    <w:pPr>
      <w:pStyle w:val="Cabealho"/>
      <w:spacing w:after="0" w:line="240" w:lineRule="auto"/>
      <w:ind w:firstLine="2268"/>
      <w:jc w:val="both"/>
      <w:rPr>
        <w:rFonts w:ascii="Century Gothic" w:hAnsi="Century Gothic" w:cs="Arial"/>
        <w:b/>
        <w:sz w:val="20"/>
        <w:szCs w:val="20"/>
      </w:rPr>
    </w:pPr>
  </w:p>
  <w:p w14:paraId="2D71F37B" w14:textId="77777777" w:rsidR="001D10F0" w:rsidRDefault="001D10F0" w:rsidP="009667AA">
    <w:pPr>
      <w:pStyle w:val="Cabealho"/>
      <w:spacing w:after="0" w:line="240" w:lineRule="auto"/>
      <w:ind w:firstLine="2268"/>
      <w:jc w:val="both"/>
      <w:rPr>
        <w:rFonts w:ascii="Century Gothic" w:hAnsi="Century Gothic" w:cs="Arial"/>
        <w:b/>
        <w:sz w:val="20"/>
        <w:szCs w:val="20"/>
      </w:rPr>
    </w:pPr>
  </w:p>
  <w:p w14:paraId="07968E41" w14:textId="77777777" w:rsidR="001D10F0" w:rsidRDefault="001D10F0" w:rsidP="001D10F0">
    <w:pPr>
      <w:pStyle w:val="Cabealho"/>
      <w:spacing w:after="0" w:line="240" w:lineRule="auto"/>
      <w:jc w:val="both"/>
      <w:rPr>
        <w:rFonts w:ascii="Century Gothic" w:hAnsi="Century Gothic" w:cs="Arial"/>
        <w:b/>
        <w:sz w:val="20"/>
        <w:szCs w:val="20"/>
      </w:rPr>
    </w:pPr>
  </w:p>
  <w:p w14:paraId="35DBFB8D" w14:textId="77777777" w:rsidR="009667AA" w:rsidRPr="0090204A" w:rsidRDefault="001D10F0" w:rsidP="001D10F0">
    <w:pPr>
      <w:pStyle w:val="Cabealho"/>
      <w:spacing w:after="0" w:line="240" w:lineRule="auto"/>
      <w:ind w:firstLine="2268"/>
      <w:jc w:val="both"/>
      <w:rPr>
        <w:rFonts w:ascii="Century Gothic" w:hAnsi="Century Gothic" w:cs="Arial"/>
        <w:b/>
        <w:sz w:val="20"/>
        <w:szCs w:val="20"/>
      </w:rPr>
    </w:pPr>
    <w:r>
      <w:rPr>
        <w:rFonts w:ascii="Century Gothic" w:hAnsi="Century Gothic" w:cs="Arial"/>
        <w:b/>
        <w:sz w:val="20"/>
        <w:szCs w:val="20"/>
      </w:rPr>
      <w:t xml:space="preserve">                     </w:t>
    </w:r>
    <w:r w:rsidR="009667AA" w:rsidRPr="0090204A">
      <w:rPr>
        <w:rFonts w:ascii="Century Gothic" w:hAnsi="Century Gothic" w:cs="Arial"/>
        <w:b/>
        <w:sz w:val="20"/>
        <w:szCs w:val="20"/>
      </w:rPr>
      <w:t>ESTADO DO MARANHÃO</w:t>
    </w:r>
  </w:p>
  <w:p w14:paraId="534E22F1" w14:textId="77777777" w:rsidR="009667AA" w:rsidRPr="0090204A" w:rsidRDefault="009667AA" w:rsidP="001D10F0">
    <w:pPr>
      <w:pStyle w:val="Cabealho"/>
      <w:spacing w:after="0" w:line="240" w:lineRule="auto"/>
      <w:ind w:firstLine="2268"/>
      <w:jc w:val="both"/>
      <w:rPr>
        <w:rFonts w:ascii="Century Gothic" w:hAnsi="Century Gothic" w:cs="Arial"/>
        <w:b/>
        <w:sz w:val="20"/>
        <w:szCs w:val="20"/>
      </w:rPr>
    </w:pPr>
    <w:r w:rsidRPr="0090204A">
      <w:rPr>
        <w:rFonts w:ascii="Century Gothic" w:hAnsi="Century Gothic" w:cs="Arial"/>
        <w:b/>
        <w:sz w:val="20"/>
        <w:szCs w:val="20"/>
      </w:rPr>
      <w:t>MUNICÍPIO DE SÃO FRANCISCO DO BREJÃO</w:t>
    </w:r>
  </w:p>
  <w:p w14:paraId="779F65C4" w14:textId="710CE95E" w:rsidR="009667AA" w:rsidRDefault="006911CD" w:rsidP="006911CD">
    <w:pPr>
      <w:pStyle w:val="Cabealho"/>
      <w:spacing w:after="0" w:line="240" w:lineRule="auto"/>
      <w:ind w:firstLine="2268"/>
      <w:rPr>
        <w:rFonts w:ascii="Century Gothic" w:hAnsi="Century Gothic" w:cs="Arial"/>
        <w:b/>
        <w:bCs/>
        <w:sz w:val="20"/>
        <w:szCs w:val="20"/>
        <w:u w:val="single"/>
      </w:rPr>
    </w:pPr>
    <w:r>
      <w:rPr>
        <w:rFonts w:ascii="Century Gothic" w:hAnsi="Century Gothic" w:cs="Arial"/>
        <w:b/>
        <w:bCs/>
        <w:sz w:val="20"/>
        <w:szCs w:val="20"/>
      </w:rPr>
      <w:t xml:space="preserve">                       </w:t>
    </w:r>
    <w:r w:rsidR="009667AA" w:rsidRPr="001D10F0">
      <w:rPr>
        <w:rFonts w:ascii="Century Gothic" w:hAnsi="Century Gothic" w:cs="Arial"/>
        <w:b/>
        <w:bCs/>
        <w:sz w:val="20"/>
        <w:szCs w:val="20"/>
      </w:rPr>
      <w:t>CÂMARA MUNICIPAL</w:t>
    </w:r>
  </w:p>
  <w:p w14:paraId="391017D3" w14:textId="01D07CE2" w:rsidR="001D10F0" w:rsidRDefault="006911CD" w:rsidP="006911CD">
    <w:pPr>
      <w:pStyle w:val="Cabealho"/>
      <w:spacing w:after="0" w:line="240" w:lineRule="auto"/>
      <w:ind w:firstLine="2268"/>
      <w:rPr>
        <w:rFonts w:ascii="Century Gothic" w:hAnsi="Century Gothic" w:cs="Arial"/>
        <w:b/>
        <w:bCs/>
        <w:sz w:val="20"/>
        <w:szCs w:val="20"/>
      </w:rPr>
    </w:pPr>
    <w:r>
      <w:rPr>
        <w:rFonts w:ascii="Century Gothic" w:hAnsi="Century Gothic" w:cs="Arial"/>
        <w:b/>
        <w:bCs/>
        <w:sz w:val="20"/>
        <w:szCs w:val="20"/>
      </w:rPr>
      <w:t xml:space="preserve">                       </w:t>
    </w:r>
    <w:r w:rsidRPr="0090204A">
      <w:rPr>
        <w:rFonts w:ascii="Century Gothic" w:hAnsi="Century Gothic" w:cs="Arial"/>
        <w:b/>
        <w:bCs/>
        <w:sz w:val="20"/>
        <w:szCs w:val="20"/>
      </w:rPr>
      <w:t>PODER LEGISLATIVO</w:t>
    </w:r>
  </w:p>
  <w:p w14:paraId="3653A5F8" w14:textId="77777777" w:rsidR="006911CD" w:rsidRPr="001D10F0" w:rsidRDefault="006911CD" w:rsidP="006911CD">
    <w:pPr>
      <w:pStyle w:val="Cabealho"/>
      <w:spacing w:after="0" w:line="240" w:lineRule="auto"/>
      <w:ind w:firstLine="2268"/>
      <w:rPr>
        <w:rFonts w:ascii="Century Gothic" w:hAnsi="Century Gothic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04F9"/>
    <w:multiLevelType w:val="hybridMultilevel"/>
    <w:tmpl w:val="484C077E"/>
    <w:lvl w:ilvl="0" w:tplc="27EA94F6">
      <w:start w:val="1"/>
      <w:numFmt w:val="upperRoman"/>
      <w:lvlText w:val="%1)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E5F6007"/>
    <w:multiLevelType w:val="hybridMultilevel"/>
    <w:tmpl w:val="CFE89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507F7"/>
    <w:multiLevelType w:val="hybridMultilevel"/>
    <w:tmpl w:val="B43E2BDA"/>
    <w:lvl w:ilvl="0" w:tplc="B73AC97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68"/>
    <o:shapelayout v:ext="edit">
      <o:idmap v:ext="edit" data="2,3"/>
      <o:rules v:ext="edit">
        <o:r id="V:Rule1" type="arc" idref="#_x0000_s20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69"/>
    <w:rsid w:val="00007D15"/>
    <w:rsid w:val="00051D2B"/>
    <w:rsid w:val="000A758E"/>
    <w:rsid w:val="000D6DB7"/>
    <w:rsid w:val="000E1E7D"/>
    <w:rsid w:val="000F5362"/>
    <w:rsid w:val="001134C0"/>
    <w:rsid w:val="00115847"/>
    <w:rsid w:val="00124A00"/>
    <w:rsid w:val="00180581"/>
    <w:rsid w:val="00192327"/>
    <w:rsid w:val="00196840"/>
    <w:rsid w:val="001D10F0"/>
    <w:rsid w:val="001F021C"/>
    <w:rsid w:val="001F611C"/>
    <w:rsid w:val="002078BF"/>
    <w:rsid w:val="002541EB"/>
    <w:rsid w:val="00265DCD"/>
    <w:rsid w:val="002B10BD"/>
    <w:rsid w:val="002B397C"/>
    <w:rsid w:val="00394862"/>
    <w:rsid w:val="003B2E90"/>
    <w:rsid w:val="003F25AC"/>
    <w:rsid w:val="00414BC6"/>
    <w:rsid w:val="0049739A"/>
    <w:rsid w:val="004D0AD5"/>
    <w:rsid w:val="004D2091"/>
    <w:rsid w:val="00505D79"/>
    <w:rsid w:val="00512F85"/>
    <w:rsid w:val="00530829"/>
    <w:rsid w:val="00590B86"/>
    <w:rsid w:val="005920A7"/>
    <w:rsid w:val="005A6659"/>
    <w:rsid w:val="005C385B"/>
    <w:rsid w:val="005E057A"/>
    <w:rsid w:val="00676425"/>
    <w:rsid w:val="006911CD"/>
    <w:rsid w:val="006A6282"/>
    <w:rsid w:val="006D3B64"/>
    <w:rsid w:val="00777A9F"/>
    <w:rsid w:val="007807E0"/>
    <w:rsid w:val="007B0780"/>
    <w:rsid w:val="007B2A70"/>
    <w:rsid w:val="00825982"/>
    <w:rsid w:val="00865AEC"/>
    <w:rsid w:val="008979E9"/>
    <w:rsid w:val="008A464F"/>
    <w:rsid w:val="00904B79"/>
    <w:rsid w:val="00916669"/>
    <w:rsid w:val="009502E0"/>
    <w:rsid w:val="009667AA"/>
    <w:rsid w:val="009C0628"/>
    <w:rsid w:val="00A049E2"/>
    <w:rsid w:val="00A32568"/>
    <w:rsid w:val="00A55953"/>
    <w:rsid w:val="00AE3A00"/>
    <w:rsid w:val="00B07868"/>
    <w:rsid w:val="00BE68BC"/>
    <w:rsid w:val="00C5200D"/>
    <w:rsid w:val="00C57D3C"/>
    <w:rsid w:val="00CB537A"/>
    <w:rsid w:val="00CE081B"/>
    <w:rsid w:val="00D00FED"/>
    <w:rsid w:val="00D01B23"/>
    <w:rsid w:val="00D1266B"/>
    <w:rsid w:val="00D92180"/>
    <w:rsid w:val="00DF7925"/>
    <w:rsid w:val="00E32538"/>
    <w:rsid w:val="00E77722"/>
    <w:rsid w:val="00EE5909"/>
    <w:rsid w:val="00EF6A29"/>
    <w:rsid w:val="00F430BC"/>
    <w:rsid w:val="00F84AF7"/>
    <w:rsid w:val="00FA4806"/>
    <w:rsid w:val="00FC5D59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8"/>
    <o:shapelayout v:ext="edit">
      <o:idmap v:ext="edit" data="1"/>
    </o:shapelayout>
  </w:shapeDefaults>
  <w:decimalSymbol w:val=","/>
  <w:listSeparator w:val=";"/>
  <w14:docId w14:val="09321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39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B39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2B39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B397C"/>
    <w:rPr>
      <w:rFonts w:ascii="Calibri" w:eastAsia="Calibri" w:hAnsi="Calibri" w:cs="Times New Roman"/>
    </w:rPr>
  </w:style>
  <w:style w:type="character" w:styleId="Hyperlink">
    <w:name w:val="Hyperlink"/>
    <w:rsid w:val="002B39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397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A46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464F"/>
    <w:rPr>
      <w:i/>
      <w:iCs/>
    </w:rPr>
  </w:style>
  <w:style w:type="paragraph" w:styleId="PargrafodaLista">
    <w:name w:val="List Paragraph"/>
    <w:basedOn w:val="Normal"/>
    <w:uiPriority w:val="34"/>
    <w:qFormat/>
    <w:rsid w:val="00512F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807E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napToGrid w:val="0"/>
      <w:color w:val="000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07E0"/>
    <w:rPr>
      <w:rFonts w:ascii="Times New Roman" w:eastAsia="Times New Roman" w:hAnsi="Times New Roman"/>
      <w:snapToGrid w:val="0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39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B397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2B39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B397C"/>
    <w:rPr>
      <w:rFonts w:ascii="Calibri" w:eastAsia="Calibri" w:hAnsi="Calibri" w:cs="Times New Roman"/>
    </w:rPr>
  </w:style>
  <w:style w:type="character" w:styleId="Hyperlink">
    <w:name w:val="Hyperlink"/>
    <w:rsid w:val="002B397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B397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A46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46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464F"/>
    <w:rPr>
      <w:i/>
      <w:iCs/>
    </w:rPr>
  </w:style>
  <w:style w:type="paragraph" w:styleId="PargrafodaLista">
    <w:name w:val="List Paragraph"/>
    <w:basedOn w:val="Normal"/>
    <w:uiPriority w:val="34"/>
    <w:qFormat/>
    <w:rsid w:val="00512F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807E0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snapToGrid w:val="0"/>
      <w:color w:val="00000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07E0"/>
    <w:rPr>
      <w:rFonts w:ascii="Times New Roman" w:eastAsia="Times New Roman" w:hAnsi="Times New Roman"/>
      <w:snapToGrid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7125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mara\2015\Parecer\PARECER%20AJ-L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PARECER AJ-LDO</Template>
  <TotalTime>1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Links>
    <vt:vector size="6" baseType="variant">
      <vt:variant>
        <vt:i4>6029352</vt:i4>
      </vt:variant>
      <vt:variant>
        <vt:i4>0</vt:i4>
      </vt:variant>
      <vt:variant>
        <vt:i4>0</vt:i4>
      </vt:variant>
      <vt:variant>
        <vt:i4>5</vt:i4>
      </vt:variant>
      <vt:variant>
        <vt:lpwstr>mailto:camara@saofranciscobrejao.com.br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2</cp:revision>
  <cp:lastPrinted>2020-05-08T12:23:00Z</cp:lastPrinted>
  <dcterms:created xsi:type="dcterms:W3CDTF">2022-12-06T18:41:00Z</dcterms:created>
  <dcterms:modified xsi:type="dcterms:W3CDTF">2022-12-06T18:41:00Z</dcterms:modified>
</cp:coreProperties>
</file>